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0"/>
          <w:szCs w:val="18"/>
        </w:rPr>
        <w:id w:val="486060821"/>
        <w:docPartObj>
          <w:docPartGallery w:val="Cover Pages"/>
          <w:docPartUnique/>
        </w:docPartObj>
      </w:sdtPr>
      <w:sdtEndPr>
        <w:rPr>
          <w:sz w:val="24"/>
          <w:szCs w:val="22"/>
        </w:rPr>
      </w:sdtEndPr>
      <w:sdtContent>
        <w:p w14:paraId="662B2788" w14:textId="77777777" w:rsidR="004F2D68" w:rsidRPr="00786A80" w:rsidRDefault="004F2D68" w:rsidP="004F2D68">
          <w:pPr>
            <w:spacing w:before="100" w:beforeAutospacing="1" w:after="100" w:afterAutospacing="1" w:line="240" w:lineRule="auto"/>
            <w:jc w:val="center"/>
            <w:outlineLvl w:val="2"/>
            <w:rPr>
              <w:rFonts w:ascii="Arial" w:eastAsia="Times New Roman" w:hAnsi="Arial" w:cs="Arial"/>
              <w:b/>
              <w:bCs/>
              <w:color w:val="auto"/>
              <w:sz w:val="32"/>
              <w:szCs w:val="32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sz w:val="32"/>
              <w:szCs w:val="32"/>
              <w:lang w:val="ca-ES" w:eastAsia="es-ES"/>
            </w:rPr>
            <w:t>PUBLICACIÓ D’OFERTES DE FEINA – NORMATIVA I PROCEDIMENT</w:t>
          </w:r>
        </w:p>
        <w:p w14:paraId="209881BF" w14:textId="1C9FE5B1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Si voleu publicar una oferta de feina a través del servei de difusió del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Consell Comarcal del Priorat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, cal seguir els següents passos</w:t>
          </w:r>
          <w:r w:rsidRPr="00EB171C">
            <w:rPr>
              <w:rFonts w:ascii="Arial" w:eastAsia="Times New Roman" w:hAnsi="Arial" w:cs="Arial"/>
              <w:lang w:val="ca-ES" w:eastAsia="es-ES"/>
            </w:rPr>
            <w:t>:</w:t>
          </w:r>
        </w:p>
        <w:p w14:paraId="15B64119" w14:textId="4837B823" w:rsidR="004F2D68" w:rsidRPr="00EB171C" w:rsidRDefault="00620C22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BA4747A" wp14:editId="2E11483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465445" cy="7910830"/>
                <wp:effectExtent l="0" t="0" r="1905" b="0"/>
                <wp:wrapNone/>
                <wp:docPr id="212617437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5445" cy="791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EC2537" w14:textId="0E7C1BE9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 xml:space="preserve"> Presentació de la Documentació</w:t>
          </w:r>
        </w:p>
        <w:p w14:paraId="7D5C6D3E" w14:textId="12049FA1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</w:p>
        <w:p w14:paraId="5DD7E18D" w14:textId="3BEC58F5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Per iniciar el procés, és imprescindible emplenar i enviar els següents documents:</w:t>
          </w:r>
        </w:p>
        <w:p w14:paraId="3DF4CC25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72576" behindDoc="0" locked="0" layoutInCell="1" allowOverlap="1" wp14:anchorId="7BB07E36" wp14:editId="3CE6C7F1">
                <wp:simplePos x="0" y="0"/>
                <wp:positionH relativeFrom="margin">
                  <wp:align>left</wp:align>
                </wp:positionH>
                <wp:positionV relativeFrom="paragraph">
                  <wp:posOffset>138582</wp:posOffset>
                </wp:positionV>
                <wp:extent cx="233680" cy="233680"/>
                <wp:effectExtent l="0" t="0" r="0" b="0"/>
                <wp:wrapSquare wrapText="bothSides"/>
                <wp:docPr id="1092354955" name="Gràfic 6" descr="Right pointing backhand index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354955" name="Gràfic 1092354955" descr="Right pointing backhand index with solid fill"/>
                        <pic:cNvPic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86CD2" w14:textId="7F3233FC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E374CD">
            <w:rPr>
              <w:rFonts w:ascii="Arial" w:hAnsi="Arial" w:cs="Arial"/>
              <w:noProof/>
              <w:color w:val="0070C0"/>
              <w:lang w:val="ca-ES"/>
            </w:rPr>
            <w:drawing>
              <wp:anchor distT="0" distB="0" distL="114300" distR="114300" simplePos="0" relativeHeight="251673600" behindDoc="0" locked="0" layoutInCell="1" allowOverlap="1" wp14:anchorId="7C9138CC" wp14:editId="6A3CD88D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233680" cy="233680"/>
                <wp:effectExtent l="0" t="0" r="0" b="0"/>
                <wp:wrapSquare wrapText="bothSides"/>
                <wp:docPr id="407454671" name="Gràfic 6" descr="Right pointing backhand index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354955" name="Gràfic 1092354955" descr="Right pointing backhand index with solid fill"/>
                        <pic:cNvPic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Fitxa de dades de l’empresa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(Pàgina 2 del document adjunt)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br/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Plantilla d’oferta de feina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(Pàgina 3 del document adjunt)</w:t>
          </w:r>
        </w:p>
        <w:p w14:paraId="3C83BC22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</w:p>
        <w:p w14:paraId="24D54A55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Com emplenar l’oferta de feina?</w:t>
          </w:r>
        </w:p>
        <w:p w14:paraId="25915A86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</w:p>
        <w:p w14:paraId="544A90A2" w14:textId="6A001712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L’oferta de feina ha de proporcionar informació essencial i precisa perquè els candidats puguin valorar si presenten la seva candidatura. El contingut ha de ser clar i directe, evitant qualsevol ambigüitat o informació que pugui induir a error. A més, l’oferta no pot contenir cap mena de contingut discriminatori per raó de sexe, edat, origen, raça, religió, orientació sexual, discapacitat o qualsevol altra circumstància protegida per la normativa vigent.</w:t>
          </w:r>
        </w:p>
        <w:p w14:paraId="4B9B7B68" w14:textId="77777777" w:rsidR="004F2D68" w:rsidRPr="00EB171C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S’ha d’emplenar totes les caselles marcades en</w:t>
          </w: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EB171C">
            <w:rPr>
              <w:rFonts w:ascii="Arial" w:eastAsia="Times New Roman" w:hAnsi="Arial" w:cs="Arial"/>
              <w:color w:val="FF0000"/>
              <w:lang w:val="ca-ES" w:eastAsia="es-ES"/>
            </w:rPr>
            <w:t>vermell</w:t>
          </w:r>
          <w:r w:rsidRPr="00EB171C">
            <w:rPr>
              <w:rFonts w:ascii="Arial" w:eastAsia="Times New Roman" w:hAnsi="Arial" w:cs="Arial"/>
              <w:lang w:val="ca-ES" w:eastAsia="es-ES"/>
            </w:rPr>
            <w:t>.</w:t>
          </w:r>
        </w:p>
        <w:p w14:paraId="26DA157B" w14:textId="77777777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Els camps marcats com a </w:t>
          </w:r>
          <w:r w:rsidRPr="000E39A3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"</w:t>
          </w:r>
          <w:r w:rsidRPr="00EB171C">
            <w:rPr>
              <w:rFonts w:ascii="Arial" w:eastAsia="Times New Roman" w:hAnsi="Arial" w:cs="Arial"/>
              <w:i/>
              <w:iCs/>
              <w:color w:val="FF0000"/>
              <w:lang w:val="ca-ES" w:eastAsia="es-ES"/>
            </w:rPr>
            <w:t>OBLIGATORI</w:t>
          </w:r>
          <w:r w:rsidRPr="000E39A3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"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són imprescindibles i han d'estar degudament especificats.</w:t>
          </w:r>
        </w:p>
        <w:p w14:paraId="1776DB37" w14:textId="77777777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El/la tècnic/a garanteix la difusió de l’oferta, però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no assumeix  responsabilitats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per possibles errors en la informació proporcionada per l’interessat/da. </w:t>
          </w:r>
        </w:p>
        <w:p w14:paraId="1403BCDE" w14:textId="77777777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>
            <w:rPr>
              <w:rFonts w:ascii="Arial" w:eastAsia="Times New Roman" w:hAnsi="Arial" w:cs="Arial"/>
              <w:noProof/>
              <w:lang w:val="ca-ES" w:eastAsia="es-ES"/>
            </w:rPr>
            <w:drawing>
              <wp:anchor distT="0" distB="0" distL="114300" distR="114300" simplePos="0" relativeHeight="251671552" behindDoc="0" locked="0" layoutInCell="1" allowOverlap="1" wp14:anchorId="3B4C8F89" wp14:editId="032B4D58">
                <wp:simplePos x="0" y="0"/>
                <wp:positionH relativeFrom="margin">
                  <wp:align>left</wp:align>
                </wp:positionH>
                <wp:positionV relativeFrom="paragraph">
                  <wp:posOffset>76022</wp:posOffset>
                </wp:positionV>
                <wp:extent cx="343535" cy="343535"/>
                <wp:effectExtent l="0" t="0" r="0" b="0"/>
                <wp:wrapSquare wrapText="bothSides"/>
                <wp:docPr id="1552695474" name="Gràfic 1" descr="Exclamation 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695474" name="Gràfic 1552695474" descr="Exclamation mark with solid fill"/>
                        <pic:cNvPicPr/>
                      </pic:nvPicPr>
                      <pic:blipFill>
                        <a:blip r:embed="rId14">
                          <a:extLs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0AD3F8" w14:textId="437F9CBB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4B1714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Important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br/>
          </w:r>
        </w:p>
        <w:p w14:paraId="7D72A47C" w14:textId="41C40FF5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Si l’oferta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NO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compleix els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requisits obligatoris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, només es publicarà a la pàgina web del Consell per un període màxim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d’una setmana</w:t>
          </w:r>
          <w:r w:rsidR="000E39A3">
            <w:rPr>
              <w:rFonts w:ascii="Arial" w:eastAsia="Times New Roman" w:hAnsi="Arial" w:cs="Arial"/>
              <w:color w:val="auto"/>
              <w:lang w:val="ca-ES" w:eastAsia="es-ES"/>
            </w:rPr>
            <w:t xml:space="preserve"> i no es difondrà mitjançant els canals habituals.</w:t>
          </w:r>
        </w:p>
        <w:p w14:paraId="321D2F9F" w14:textId="77777777" w:rsidR="004F2D68" w:rsidRPr="00EB171C" w:rsidRDefault="004F2D68" w:rsidP="004F2D68">
          <w:pPr>
            <w:spacing w:before="0" w:after="0" w:line="240" w:lineRule="auto"/>
            <w:ind w:left="720"/>
            <w:rPr>
              <w:rFonts w:ascii="Arial" w:eastAsia="Times New Roman" w:hAnsi="Arial" w:cs="Arial"/>
              <w:lang w:val="ca-ES" w:eastAsia="es-ES"/>
            </w:rPr>
          </w:pPr>
        </w:p>
        <w:p w14:paraId="24B8A2EE" w14:textId="3473DE36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>Enviament de la Documentació</w:t>
          </w:r>
        </w:p>
        <w:p w14:paraId="5A4F58D4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8480" behindDoc="0" locked="0" layoutInCell="1" allowOverlap="1" wp14:anchorId="2F42E2E4" wp14:editId="340707F8">
                <wp:simplePos x="0" y="0"/>
                <wp:positionH relativeFrom="margin">
                  <wp:align>left</wp:align>
                </wp:positionH>
                <wp:positionV relativeFrom="paragraph">
                  <wp:posOffset>126518</wp:posOffset>
                </wp:positionV>
                <wp:extent cx="255905" cy="255905"/>
                <wp:effectExtent l="0" t="0" r="0" b="0"/>
                <wp:wrapSquare wrapText="bothSides"/>
                <wp:docPr id="1248146421" name="Gràfic 2" descr="Check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272126" name="Gràfic 734272126" descr="Checkmark with solid fill"/>
                        <pic:cNvPicPr/>
                      </pic:nvPicPr>
                      <pic:blipFill>
                        <a:blip r:embed="rId16">
                          <a:extLst>
                            <a:ext uri="{96DAC541-7B7A-43D3-8B79-37D633B846F1}">
                              <asvg:svgBlip xmlns:asvg="http://schemas.microsoft.com/office/drawing/2016/SVG/main" r:embed="rId1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10FAB16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Format obligatori: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Word</w:t>
          </w:r>
        </w:p>
        <w:p w14:paraId="41233E50" w14:textId="2E3830F5" w:rsidR="004F2D68" w:rsidRDefault="004F2D68" w:rsidP="004F2D68">
          <w:pPr>
            <w:spacing w:before="0" w:after="0" w:line="240" w:lineRule="auto"/>
            <w:ind w:left="708"/>
            <w:rPr>
              <w:rFonts w:ascii="Arial" w:eastAsia="Times New Roman" w:hAnsi="Arial" w:cs="Arial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9504" behindDoc="0" locked="0" layoutInCell="1" allowOverlap="1" wp14:anchorId="0CC975FC" wp14:editId="27C00390">
                <wp:simplePos x="0" y="0"/>
                <wp:positionH relativeFrom="margin">
                  <wp:posOffset>-56261</wp:posOffset>
                </wp:positionH>
                <wp:positionV relativeFrom="paragraph">
                  <wp:posOffset>111786</wp:posOffset>
                </wp:positionV>
                <wp:extent cx="328930" cy="328930"/>
                <wp:effectExtent l="0" t="0" r="0" b="0"/>
                <wp:wrapSquare wrapText="bothSides"/>
                <wp:docPr id="478516713" name="Gràfic 3" descr="Email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516713" name="Gràfic 478516713" descr="Email with solid fill"/>
                        <pic:cNvPicPr/>
                      </pic:nvPicPr>
                      <pic:blipFill>
                        <a:blip r:embed="rId18">
                          <a:extLst>
                            <a:ext uri="{96DAC541-7B7A-43D3-8B79-37D633B846F1}">
                              <asvg:svgBlip xmlns:asvg="http://schemas.microsoft.com/office/drawing/2016/SVG/main" r:embed="rId1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1A5C4E" w14:textId="1C96B48C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Enviament a: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svila@priorat.cat</w:t>
          </w:r>
        </w:p>
        <w:p w14:paraId="0E53DCA1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</w:p>
        <w:p w14:paraId="4243BA1F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hAnsi="Arial" w:cs="Arial"/>
              <w:noProof/>
              <w:color w:val="auto"/>
              <w:lang w:val="ca-ES"/>
            </w:rPr>
            <w:drawing>
              <wp:anchor distT="0" distB="0" distL="114300" distR="114300" simplePos="0" relativeHeight="251670528" behindDoc="0" locked="0" layoutInCell="1" allowOverlap="1" wp14:anchorId="0C557BF0" wp14:editId="46806ABF">
                <wp:simplePos x="0" y="0"/>
                <wp:positionH relativeFrom="margin">
                  <wp:posOffset>-73025</wp:posOffset>
                </wp:positionH>
                <wp:positionV relativeFrom="paragraph">
                  <wp:posOffset>3175</wp:posOffset>
                </wp:positionV>
                <wp:extent cx="343535" cy="343535"/>
                <wp:effectExtent l="0" t="0" r="0" b="0"/>
                <wp:wrapSquare wrapText="bothSides"/>
                <wp:docPr id="1176973547" name="Gràfic 5" descr="Checklist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6973547" name="Gràfic 1176973547" descr="Checklist with solid fill"/>
                        <pic:cNvPicPr/>
                      </pic:nvPicPr>
                      <pic:blipFill>
                        <a:blip r:embed="rId20">
                          <a:extLst>
                            <a:ext uri="{96DAC541-7B7A-43D3-8B79-37D633B846F1}">
                              <asvg:svgBlip xmlns:asvg="http://schemas.microsoft.com/office/drawing/2016/SVG/main" r:embed="rId2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Un cop rebuda l’oferta, un tècnic/a revisarà la informació, eliminarà les caselles no emplenades i prepararà l’oferta per a la seva difusió.</w:t>
          </w:r>
        </w:p>
        <w:p w14:paraId="3B4810DC" w14:textId="77777777" w:rsidR="004F2D68" w:rsidRPr="00EB171C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</w:p>
        <w:p w14:paraId="56BB8C8E" w14:textId="77777777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>Informar sobre la Cobertura de la Vacant</w:t>
          </w:r>
        </w:p>
        <w:p w14:paraId="740C0C1C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7456" behindDoc="0" locked="0" layoutInCell="1" allowOverlap="1" wp14:anchorId="478C02F1" wp14:editId="6159C46B">
                <wp:simplePos x="0" y="0"/>
                <wp:positionH relativeFrom="margin">
                  <wp:posOffset>-13894</wp:posOffset>
                </wp:positionH>
                <wp:positionV relativeFrom="paragraph">
                  <wp:posOffset>151130</wp:posOffset>
                </wp:positionV>
                <wp:extent cx="255905" cy="255905"/>
                <wp:effectExtent l="0" t="0" r="0" b="0"/>
                <wp:wrapSquare wrapText="bothSides"/>
                <wp:docPr id="734272126" name="Gràfic 2" descr="Check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272126" name="Gràfic 734272126" descr="Checkmark with solid fill"/>
                        <pic:cNvPicPr/>
                      </pic:nvPicPr>
                      <pic:blipFill>
                        <a:blip r:embed="rId16">
                          <a:extLst>
                            <a:ext uri="{96DAC541-7B7A-43D3-8B79-37D633B846F1}">
                              <asvg:svgBlip xmlns:asvg="http://schemas.microsoft.com/office/drawing/2016/SVG/main" r:embed="rId1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3976ED" w14:textId="77777777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lang w:val="ca-ES" w:eastAsia="es-ES"/>
            </w:rPr>
          </w:pP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Quan la plaça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hagi estat coberta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, cal notificar-ho al correu: </w:t>
          </w:r>
          <w:hyperlink r:id="rId22" w:history="1">
            <w:r w:rsidRPr="00313D20">
              <w:rPr>
                <w:rStyle w:val="Enlla"/>
                <w:rFonts w:ascii="Arial" w:eastAsia="Times New Roman" w:hAnsi="Arial" w:cs="Arial"/>
                <w:b/>
                <w:bCs/>
                <w:lang w:val="ca-ES" w:eastAsia="es-ES"/>
              </w:rPr>
              <w:t>svila@priorat.cat</w:t>
            </w:r>
          </w:hyperlink>
        </w:p>
        <w:p w14:paraId="45196618" w14:textId="48CA6B51" w:rsidR="004F2D68" w:rsidRPr="00691ACD" w:rsidRDefault="004F2D68" w:rsidP="004F2D68">
          <w:pPr>
            <w:jc w:val="center"/>
            <w:rPr>
              <w:rStyle w:val="Enlla"/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61E98979" w14:textId="2D935855" w:rsidR="00EC0B2F" w:rsidRPr="00415D79" w:rsidRDefault="006E3925" w:rsidP="00415D79">
          <w:pPr>
            <w:pStyle w:val="Pargrafdellista"/>
            <w:numPr>
              <w:ilvl w:val="0"/>
              <w:numId w:val="8"/>
            </w:numPr>
            <w:spacing w:before="0" w:after="160" w:line="259" w:lineRule="auto"/>
            <w:contextualSpacing w:val="0"/>
            <w:jc w:val="both"/>
            <w:rPr>
              <w:color w:val="auto"/>
              <w:sz w:val="22"/>
              <w:szCs w:val="20"/>
              <w:lang w:val="ca-ES"/>
            </w:rPr>
          </w:pPr>
          <w:r w:rsidRPr="00691ACD">
            <w:rPr>
              <w:color w:val="auto"/>
              <w:sz w:val="22"/>
              <w:szCs w:val="20"/>
              <w:lang w:val="ca-ES"/>
            </w:rPr>
            <w:br w:type="page"/>
          </w:r>
        </w:p>
        <w:p w14:paraId="65AA7EBB" w14:textId="497B6DC1" w:rsidR="00415D79" w:rsidRPr="00415D79" w:rsidRDefault="00DE4AC7" w:rsidP="00415D79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>
            <w:rPr>
              <w:noProof/>
            </w:rPr>
            <w:lastRenderedPageBreak/>
            <w:drawing>
              <wp:anchor distT="0" distB="0" distL="114300" distR="114300" simplePos="0" relativeHeight="251664384" behindDoc="1" locked="0" layoutInCell="1" allowOverlap="1" wp14:anchorId="31108D7A" wp14:editId="2E7880A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062932" cy="7327900"/>
                <wp:effectExtent l="0" t="0" r="4445" b="6350"/>
                <wp:wrapNone/>
                <wp:docPr id="1962283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2932" cy="732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15D79" w:rsidRPr="00415D79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DE L’EMPRESA</w:t>
          </w:r>
        </w:p>
        <w:p w14:paraId="574BD301" w14:textId="0C66FAA7" w:rsidR="00EC0B2F" w:rsidRPr="00203E77" w:rsidRDefault="00EC0B2F" w:rsidP="00EC0B2F">
          <w:pPr>
            <w:rPr>
              <w:color w:val="AD6C1B" w:themeColor="accent1" w:themeShade="80"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 COMERCIAL</w:t>
          </w:r>
          <w:r w:rsidRPr="00203E77">
            <w:rPr>
              <w:b/>
              <w:bCs/>
              <w:color w:val="2A5E68" w:themeColor="background2" w:themeShade="80"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244379759"/>
              <w:placeholder>
                <w:docPart w:val="FECB4BA38008496E988C3D893281DC42"/>
              </w:placeholder>
              <w:showingPlcHdr/>
              <w:text/>
            </w:sdtPr>
            <w:sdtEndPr/>
            <w:sdtContent>
              <w:permStart w:id="124847229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comercial de l’empresa</w:t>
              </w:r>
              <w:permEnd w:id="1248472295"/>
            </w:sdtContent>
          </w:sdt>
        </w:p>
        <w:p w14:paraId="12EAA45C" w14:textId="78E3DB89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</w:t>
          </w:r>
          <w:r w:rsidRPr="00203E77">
            <w:rPr>
              <w:b/>
              <w:b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FISCAL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726136604"/>
              <w:placeholder>
                <w:docPart w:val="7255BA86C9BD468CAE65B9ACEA46AD06"/>
              </w:placeholder>
              <w:showingPlcHdr/>
              <w:text/>
            </w:sdtPr>
            <w:sdtEndPr/>
            <w:sdtContent>
              <w:permStart w:id="144179634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fiscal de l’empresa</w:t>
              </w:r>
              <w:permEnd w:id="1441796345"/>
            </w:sdtContent>
          </w:sdt>
        </w:p>
        <w:p w14:paraId="4EB00C7A" w14:textId="38763B9F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NIF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679166361"/>
              <w:placeholder>
                <w:docPart w:val="B4C8074A93914964B26510F545EABEDD"/>
              </w:placeholder>
              <w:showingPlcHdr/>
              <w:text/>
            </w:sdtPr>
            <w:sdtEndPr/>
            <w:sdtContent>
              <w:permStart w:id="1002732970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nif de l’em</w:t>
              </w:r>
              <w:r w:rsidR="00895928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pres</w:t>
              </w:r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a</w:t>
              </w:r>
              <w:permEnd w:id="1002732970"/>
            </w:sdtContent>
          </w:sdt>
        </w:p>
        <w:p w14:paraId="52DB80DB" w14:textId="1B3A010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MUNICIPI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031843865"/>
              <w:placeholder>
                <w:docPart w:val="32C45D243EBB4E49A95EEFABDFDD3114"/>
              </w:placeholder>
              <w:showingPlcHdr/>
              <w:text/>
            </w:sdtPr>
            <w:sdtEndPr/>
            <w:sdtContent>
              <w:permStart w:id="895969518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del municipi on es desenvoluparà el treball</w:t>
              </w:r>
              <w:permEnd w:id="895969518"/>
            </w:sdtContent>
          </w:sdt>
        </w:p>
        <w:p w14:paraId="49EB37E9" w14:textId="3A88312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828362641"/>
              <w:placeholder>
                <w:docPart w:val="F1466D37469446C9828C366CB7B61B8B"/>
              </w:placeholder>
              <w:showingPlcHdr/>
              <w:text/>
            </w:sdtPr>
            <w:sdtEndPr/>
            <w:sdtContent>
              <w:permStart w:id="97904282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on es troba l’empresa</w:t>
              </w:r>
              <w:r w:rsidR="00203E77" w:rsidRPr="00022E31">
                <w:rPr>
                  <w:rStyle w:val="Textdelcontenidor"/>
                  <w:color w:val="FF0000"/>
                  <w:sz w:val="22"/>
                  <w:szCs w:val="20"/>
                </w:rPr>
                <w:t xml:space="preserve"> </w:t>
              </w:r>
              <w:permEnd w:id="979042828"/>
            </w:sdtContent>
          </w:sdt>
        </w:p>
        <w:p w14:paraId="5FCCC421" w14:textId="4CFDF2D8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60259108"/>
              <w:placeholder>
                <w:docPart w:val="2C72CFCFB7D24296AA048832B8251DAE"/>
              </w:placeholder>
              <w:showingPlcHdr/>
              <w:text/>
            </w:sdtPr>
            <w:sdtEndPr/>
            <w:sdtContent>
              <w:permStart w:id="646920112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telèfon</w:t>
              </w:r>
              <w:permEnd w:id="646920112"/>
            </w:sdtContent>
          </w:sdt>
        </w:p>
        <w:p w14:paraId="4D8D01B3" w14:textId="2ECAB699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131084723"/>
              <w:placeholder>
                <w:docPart w:val="6A228A74D7F74195AB87F5F0F769C259"/>
              </w:placeholder>
              <w:showingPlcHdr/>
              <w:text/>
            </w:sdtPr>
            <w:sdtEndPr/>
            <w:sdtContent>
              <w:permStart w:id="12814685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electrònica</w:t>
              </w:r>
              <w:permEnd w:id="128146858"/>
            </w:sdtContent>
          </w:sdt>
        </w:p>
        <w:p w14:paraId="35871675" w14:textId="77777777" w:rsidR="00EC0B2F" w:rsidRPr="00203E77" w:rsidRDefault="00EC0B2F" w:rsidP="00EC0B2F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 w:rsidRPr="00203E77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PER LA SELECCIÓ</w:t>
          </w:r>
        </w:p>
        <w:p w14:paraId="1A754599" w14:textId="75AA7905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PERSONA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924640436"/>
              <w:placeholder>
                <w:docPart w:val="2A0C224449774C8B89BB3CD7E4D9369E"/>
              </w:placeholder>
              <w:showingPlcHdr/>
              <w:text/>
            </w:sdtPr>
            <w:sdtEndPr/>
            <w:sdtContent>
              <w:permStart w:id="567936464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Nom de la persona de contacte</w:t>
              </w:r>
              <w:permEnd w:id="567936464"/>
            </w:sdtContent>
          </w:sdt>
        </w:p>
        <w:p w14:paraId="1FFBAFD0" w14:textId="49F0F41B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04665284"/>
              <w:placeholder>
                <w:docPart w:val="5F8F3B9562EC430F9D30C9A61ABBB363"/>
              </w:placeholder>
              <w:showingPlcHdr/>
              <w:text/>
            </w:sdtPr>
            <w:sdtEndPr/>
            <w:sdtContent>
              <w:permStart w:id="229983123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Telèfon de contacte</w:t>
              </w:r>
              <w:permEnd w:id="229983123"/>
            </w:sdtContent>
          </w:sdt>
        </w:p>
        <w:p w14:paraId="15947F01" w14:textId="40529877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CÀRREC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LA PERSONA 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0"/>
                <w:szCs w:val="18"/>
                <w:lang w:val="ca-ES"/>
              </w:rPr>
              <w:id w:val="-1001889183"/>
              <w:placeholder>
                <w:docPart w:val="CB07A24B0A4D431AAE59CE1768F19AAE"/>
              </w:placeholder>
              <w:showingPlcHdr/>
              <w:text/>
            </w:sdtPr>
            <w:sdtEndPr>
              <w:rPr>
                <w:sz w:val="22"/>
                <w:szCs w:val="20"/>
              </w:rPr>
            </w:sdtEndPr>
            <w:sdtContent>
              <w:permStart w:id="1743604196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càrrec de la persona de contacte</w:t>
              </w:r>
              <w:permEnd w:id="1743604196"/>
            </w:sdtContent>
          </w:sdt>
        </w:p>
        <w:p w14:paraId="7CD904EE" w14:textId="016A851E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900014271"/>
              <w:placeholder>
                <w:docPart w:val="4BE07E06F08D4E9D823DE7B1DFD3B381"/>
              </w:placeholder>
              <w:showingPlcHdr/>
              <w:text/>
            </w:sdtPr>
            <w:sdtEndPr/>
            <w:sdtContent>
              <w:permStart w:id="2121671241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Si és la mateixa que anteriorment, no cal especificar</w:t>
              </w:r>
              <w:permEnd w:id="2121671241"/>
            </w:sdtContent>
          </w:sdt>
        </w:p>
        <w:p w14:paraId="2C9F07D0" w14:textId="105F2B43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DATA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275135552"/>
              <w:placeholder>
                <w:docPart w:val="46C77D3CD9214E9DADEC3DFB396D6B23"/>
              </w:placeholder>
              <w:showingPlcHdr/>
              <w:text/>
            </w:sdtPr>
            <w:sdtEndPr/>
            <w:sdtContent>
              <w:permStart w:id="19006390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 xml:space="preserve">Especificar data del dia que </w:t>
              </w:r>
              <w:r w:rsidR="00895928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</w:t>
              </w:r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 redacta aquest document</w:t>
              </w:r>
              <w:permEnd w:id="19006390"/>
            </w:sdtContent>
          </w:sdt>
        </w:p>
        <w:p w14:paraId="17E0365D" w14:textId="7E3477B0" w:rsidR="005132F4" w:rsidRDefault="00EC0B2F" w:rsidP="000C40D0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</w:t>
          </w:r>
          <w:r w:rsidR="00895928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ÚM.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DE LLOCS DE TREBALL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571741544"/>
              <w:placeholder>
                <w:docPart w:val="6C415489417045DCB136DF0573BD4CDB"/>
              </w:placeholder>
              <w:showingPlcHdr/>
              <w:text/>
            </w:sdtPr>
            <w:sdtEndPr/>
            <w:sdtContent>
              <w:permStart w:id="365904893" w:edGrp="everyone"/>
              <w:r w:rsidR="000C40D0" w:rsidRPr="000C40D0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Exemple: 1, 2, …</w:t>
              </w:r>
              <w:permEnd w:id="365904893"/>
            </w:sdtContent>
          </w:sdt>
        </w:p>
        <w:p w14:paraId="0B288D52" w14:textId="77777777" w:rsidR="000C40D0" w:rsidRDefault="000C40D0" w:rsidP="000C40D0">
          <w:pPr>
            <w:rPr>
              <w:i/>
              <w:color w:val="auto"/>
              <w:sz w:val="18"/>
              <w:szCs w:val="18"/>
              <w:lang w:val="ca-ES"/>
            </w:rPr>
          </w:pPr>
        </w:p>
        <w:p w14:paraId="31FCEB02" w14:textId="7E943C74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>En virtut de la normativa de Protecció de Dades de Caràcter personal, per la present autoritza a què les dades personals facilitades siguin tractades sota la responsabilitat del CONSELL COMARCAL DEL PRIORAT, amb CIF P-9300009-I, i domicili a Pl. De la Quartera 1, CP 43730, de Falset (Tarragona).</w:t>
          </w:r>
        </w:p>
        <w:p w14:paraId="4ED08617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La finalitat d’aquest tractament és la de gestionar i tramitar la seva petició. Aquestes dades no seran trameses a terceres persones i seran conservades sempre que sigui imprescindible o legítim per la finalitat que es van captar. </w:t>
          </w:r>
        </w:p>
        <w:p w14:paraId="30B4FC72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En qualsevol cas podrà indicar la revocació del consentiment atorgat, així com exercir els drets d’accés, rectificació o supressió, la limitació del tractament o oposar-se, així com el dret a la portabilitat de les dades. Aquestes peticions caldrà que es facin al Consell Comarcal del Priorat amb CIF P-9300009-I, i domicili a Pl. De la Quartera 1, CP 43730, de Falset (Tarragona), o bé per correu electrònic a </w:t>
          </w:r>
          <w:hyperlink r:id="rId23" w:history="1">
            <w:r w:rsidRPr="00F330F6">
              <w:rPr>
                <w:rStyle w:val="Enlla"/>
                <w:i/>
                <w:color w:val="auto"/>
                <w:sz w:val="18"/>
                <w:szCs w:val="18"/>
                <w:lang w:val="ca-ES"/>
              </w:rPr>
              <w:t>consellcomarcal@priorat.cat</w:t>
            </w:r>
          </w:hyperlink>
          <w:r w:rsidRPr="00F330F6">
            <w:rPr>
              <w:i/>
              <w:color w:val="auto"/>
              <w:sz w:val="18"/>
              <w:szCs w:val="18"/>
              <w:lang w:val="ca-ES"/>
            </w:rPr>
            <w:t>.</w:t>
          </w:r>
        </w:p>
        <w:p w14:paraId="2A455DF5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S’informa que també pot presentar una reclamació, si així ho considera, davant l’Autoritat Catalana de Protecció de Dades o bé posar-se en contacte amb el delegat de Protecció de Dades a dfp@priorat.com. </w:t>
          </w:r>
        </w:p>
        <w:p w14:paraId="7A2BEA02" w14:textId="36BB153D" w:rsidR="005132F4" w:rsidRDefault="005132F4" w:rsidP="00EC0B2F">
          <w:pPr>
            <w:rPr>
              <w:b/>
              <w:color w:val="auto"/>
              <w:sz w:val="20"/>
              <w:szCs w:val="20"/>
              <w:lang w:val="ca-ES"/>
            </w:rPr>
          </w:pPr>
        </w:p>
        <w:p w14:paraId="1F5494A9" w14:textId="00DF491C" w:rsidR="00EC0B2F" w:rsidRPr="00F330F6" w:rsidRDefault="00EC0B2F" w:rsidP="00EC0B2F">
          <w:pPr>
            <w:rPr>
              <w:b/>
              <w:color w:val="auto"/>
              <w:sz w:val="20"/>
              <w:szCs w:val="20"/>
              <w:lang w:val="ca-ES"/>
            </w:rPr>
          </w:pPr>
          <w:r w:rsidRPr="00F330F6">
            <w:rPr>
              <w:b/>
              <w:color w:val="auto"/>
              <w:sz w:val="20"/>
              <w:szCs w:val="20"/>
              <w:lang w:val="ca-ES"/>
            </w:rPr>
            <w:t>Signatura de l’interessat</w:t>
          </w:r>
        </w:p>
        <w:p w14:paraId="458C03A9" w14:textId="0AD7EC97" w:rsidR="00EC0B2F" w:rsidRDefault="00EC0B2F">
          <w:pPr>
            <w:pStyle w:val="Senseespaiat"/>
          </w:pPr>
        </w:p>
        <w:p w14:paraId="1F0AC0F7" w14:textId="64C92420" w:rsidR="00EC0B2F" w:rsidRDefault="00EC0B2F" w:rsidP="00EC0B2F">
          <w:pPr>
            <w:spacing w:before="0" w:after="160" w:line="259" w:lineRule="auto"/>
          </w:pPr>
          <w:r>
            <w:br w:type="page"/>
          </w:r>
        </w:p>
      </w:sdtContent>
    </w:sdt>
    <w:tbl>
      <w:tblPr>
        <w:tblpPr w:leftFromText="141" w:rightFromText="141" w:horzAnchor="margin" w:tblpXSpec="center" w:tblpY="-400"/>
        <w:tblW w:w="556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68"/>
        <w:gridCol w:w="7931"/>
        <w:gridCol w:w="1241"/>
      </w:tblGrid>
      <w:tr w:rsidR="005854DB" w:rsidRPr="00EE0B8A" w14:paraId="3D8928B1" w14:textId="77777777" w:rsidTr="00EC0B2F">
        <w:trPr>
          <w:trHeight w:val="878"/>
        </w:trPr>
        <w:permStart w:id="31214369" w:edGrp="everyone" w:displacedByCustomXml="next"/>
        <w:sdt>
          <w:sdtPr>
            <w:rPr>
              <w:color w:val="auto"/>
            </w:rPr>
            <w:id w:val="116567334"/>
            <w:placeholder>
              <w:docPart w:val="6FCD1141FC934AAC8E85B1D5D69FD759"/>
            </w:placeholder>
            <w:showingPlcHdr/>
            <w:text/>
          </w:sdtPr>
          <w:sdtEndPr/>
          <w:sdtContent>
            <w:tc>
              <w:tcPr>
                <w:tcW w:w="10840" w:type="dxa"/>
                <w:gridSpan w:val="3"/>
                <w:vAlign w:val="center"/>
              </w:tcPr>
              <w:p w14:paraId="7806F245" w14:textId="617ABDC6" w:rsidR="005854DB" w:rsidRPr="002A2A9F" w:rsidRDefault="005B37B0" w:rsidP="007752F9">
                <w:pPr>
                  <w:pStyle w:val="Ttol"/>
                  <w:rPr>
                    <w:color w:val="005677" w:themeColor="accent4" w:themeShade="80"/>
                  </w:rPr>
                </w:pPr>
                <w:r>
                  <w:rPr>
                    <w:i/>
                    <w:iCs/>
                    <w:color w:val="FF0000"/>
                  </w:rPr>
                  <w:t xml:space="preserve">ESCRIURE </w:t>
                </w:r>
                <w:r w:rsidR="008F77C4">
                  <w:rPr>
                    <w:i/>
                    <w:iCs/>
                    <w:color w:val="FF0000"/>
                  </w:rPr>
                  <w:t>PERFIL DEMANDAT</w:t>
                </w:r>
              </w:p>
            </w:tc>
          </w:sdtContent>
        </w:sdt>
        <w:permEnd w:id="31214369" w:displacedByCustomXml="prev"/>
      </w:tr>
      <w:tr w:rsidR="005854DB" w:rsidRPr="00EE0B8A" w14:paraId="5EFDBA33" w14:textId="77777777" w:rsidTr="00C57E6E">
        <w:trPr>
          <w:trHeight w:val="109"/>
        </w:trPr>
        <w:tc>
          <w:tcPr>
            <w:tcW w:w="1668" w:type="dxa"/>
            <w:shd w:val="clear" w:color="auto" w:fill="auto"/>
          </w:tcPr>
          <w:p w14:paraId="51EAF03B" w14:textId="788274B2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931" w:type="dxa"/>
            <w:shd w:val="clear" w:color="auto" w:fill="F0CDA1" w:themeFill="accent1"/>
            <w:vAlign w:val="center"/>
          </w:tcPr>
          <w:p w14:paraId="3D0EF0C9" w14:textId="3983BA1B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241" w:type="dxa"/>
            <w:shd w:val="clear" w:color="auto" w:fill="auto"/>
          </w:tcPr>
          <w:p w14:paraId="01381156" w14:textId="0D876A9D" w:rsidR="005854DB" w:rsidRPr="00EE0B8A" w:rsidRDefault="00DE4AC7" w:rsidP="00FD589E">
            <w:pPr>
              <w:spacing w:before="0" w:after="0"/>
              <w:rPr>
                <w:sz w:val="10"/>
                <w:szCs w:val="10"/>
              </w:rPr>
            </w:pPr>
            <w:r w:rsidRPr="00DE4AC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AC8E3" wp14:editId="3063B17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242570</wp:posOffset>
                  </wp:positionV>
                  <wp:extent cx="558800" cy="716280"/>
                  <wp:effectExtent l="0" t="0" r="0" b="7620"/>
                  <wp:wrapNone/>
                  <wp:docPr id="62" name="Google Shape;62;p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oogle Shape;62;p13"/>
                          <pic:cNvPicPr preferRelativeResize="0"/>
                        </pic:nvPicPr>
                        <pic:blipFill>
                          <a:blip r:embed="rId24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54DB" w:rsidRPr="00EE0B8A" w14:paraId="2DEB93B2" w14:textId="77777777" w:rsidTr="00EC0B2F">
        <w:trPr>
          <w:trHeight w:val="1016"/>
        </w:trPr>
        <w:bookmarkStart w:id="0" w:name="_Hlk164067884" w:displacedByCustomXml="next"/>
        <w:bookmarkEnd w:id="0" w:displacedByCustomXml="next"/>
        <w:sdt>
          <w:sdtPr>
            <w:rPr>
              <w:b/>
              <w:bCs/>
              <w:color w:val="auto"/>
              <w:sz w:val="28"/>
              <w:szCs w:val="24"/>
            </w:rPr>
            <w:id w:val="-1784262566"/>
            <w:placeholder>
              <w:docPart w:val="0823F36068D348A9958722D069E48D84"/>
            </w:placeholder>
            <w:showingPlcHdr/>
            <w:text/>
          </w:sdtPr>
          <w:sdtEndPr/>
          <w:sdtContent>
            <w:permStart w:id="2043951694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46DD2BF1" w14:textId="17F0235C" w:rsidR="005854DB" w:rsidRPr="00934E73" w:rsidRDefault="007C0EBD" w:rsidP="00934E73">
                <w:pPr>
                  <w:jc w:val="center"/>
                  <w:rPr>
                    <w:b/>
                    <w:bCs/>
                    <w:sz w:val="28"/>
                    <w:szCs w:val="24"/>
                  </w:rPr>
                </w:pPr>
                <w:r w:rsidRPr="00AB09D2">
                  <w:t xml:space="preserve"> </w:t>
                </w:r>
                <w:r w:rsidRPr="00934E73">
                  <w:rPr>
                    <w:i/>
                    <w:iCs/>
                    <w:color w:val="FF0000"/>
                  </w:rPr>
                  <w:t>NOM DE L’EMP</w:t>
                </w:r>
                <w:r w:rsidR="008F77C4">
                  <w:rPr>
                    <w:i/>
                    <w:iCs/>
                    <w:color w:val="FF0000"/>
                  </w:rPr>
                  <w:t>R</w:t>
                </w:r>
                <w:r w:rsidRPr="00934E73">
                  <w:rPr>
                    <w:i/>
                    <w:iCs/>
                    <w:color w:val="FF0000"/>
                  </w:rPr>
                  <w:t>ESA</w:t>
                </w:r>
                <w:r w:rsidRPr="00934E73">
                  <w:rPr>
                    <w:color w:val="FF0000"/>
                  </w:rPr>
                  <w:t xml:space="preserve"> </w:t>
                </w:r>
                <w:r w:rsidRPr="00934E73">
                  <w:rPr>
                    <w:color w:val="FF0000"/>
                    <w:sz w:val="16"/>
                    <w:szCs w:val="14"/>
                  </w:rPr>
                  <w:t xml:space="preserve">en cas de no especificar el nom, </w:t>
                </w:r>
                <w:r>
                  <w:rPr>
                    <w:color w:val="FF0000"/>
                    <w:sz w:val="16"/>
                    <w:szCs w:val="14"/>
                  </w:rPr>
                  <w:t>indicar una alternativa</w:t>
                </w:r>
              </w:p>
            </w:tc>
            <w:permEnd w:id="2043951694" w:displacedByCustomXml="next"/>
          </w:sdtContent>
        </w:sdt>
      </w:tr>
      <w:tr w:rsidR="00A82812" w:rsidRPr="00EE0B8A" w14:paraId="006CEEB9" w14:textId="77777777" w:rsidTr="00EC0B2F">
        <w:trPr>
          <w:trHeight w:val="1016"/>
        </w:trPr>
        <w:sdt>
          <w:sdtPr>
            <w:rPr>
              <w:b/>
              <w:bCs/>
              <w:color w:val="auto"/>
              <w:sz w:val="28"/>
              <w:szCs w:val="24"/>
            </w:rPr>
            <w:id w:val="2125108796"/>
            <w:placeholder>
              <w:docPart w:val="CE0DA6350AD64136855F01A11AA753FA"/>
            </w:placeholder>
            <w:showingPlcHdr/>
            <w:text/>
          </w:sdtPr>
          <w:sdtEndPr/>
          <w:sdtContent>
            <w:permStart w:id="396907655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128E840F" w14:textId="49B92A48" w:rsidR="00A82812" w:rsidRPr="00A82812" w:rsidRDefault="007C0EBD" w:rsidP="00934E73">
                <w:pPr>
                  <w:jc w:val="center"/>
                  <w:rPr>
                    <w:b/>
                    <w:bCs/>
                    <w:color w:val="005677" w:themeColor="accent4" w:themeShade="80"/>
                    <w:sz w:val="28"/>
                    <w:szCs w:val="24"/>
                  </w:rPr>
                </w:pPr>
                <w:r w:rsidRPr="00A82812">
                  <w:rPr>
                    <w:i/>
                    <w:iCs/>
                    <w:color w:val="FF0000"/>
                    <w:sz w:val="28"/>
                    <w:szCs w:val="24"/>
                  </w:rPr>
                  <w:t>Especificar MUNICIPI</w:t>
                </w:r>
                <w:r w:rsidR="008F77C4">
                  <w:rPr>
                    <w:i/>
                    <w:iCs/>
                    <w:color w:val="FF0000"/>
                  </w:rPr>
                  <w:t>*</w:t>
                </w:r>
                <w:r w:rsidR="008F77C4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</w:p>
            </w:tc>
            <w:permEnd w:id="396907655" w:displacedByCustomXml="next"/>
          </w:sdtContent>
        </w:sdt>
      </w:tr>
    </w:tbl>
    <w:p w14:paraId="418DD0A8" w14:textId="3AB2A7B0" w:rsidR="00BD0C60" w:rsidRPr="00EE0B8A" w:rsidRDefault="00A82812" w:rsidP="00323AA5">
      <w:pPr>
        <w:pStyle w:val="Ttol1"/>
        <w:tabs>
          <w:tab w:val="left" w:pos="4230"/>
        </w:tabs>
      </w:pPr>
      <w:r w:rsidRPr="009B4827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73EE07D" wp14:editId="7EEB9322">
            <wp:simplePos x="0" y="0"/>
            <wp:positionH relativeFrom="margin">
              <wp:posOffset>368301</wp:posOffset>
            </wp:positionH>
            <wp:positionV relativeFrom="paragraph">
              <wp:posOffset>-293369</wp:posOffset>
            </wp:positionV>
            <wp:extent cx="5062932" cy="7327900"/>
            <wp:effectExtent l="0" t="0" r="4445" b="6350"/>
            <wp:wrapNone/>
            <wp:docPr id="977212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12285" name="Imagen 977212285"/>
                    <pic:cNvPicPr/>
                  </pic:nvPicPr>
                  <pic:blipFill>
                    <a:blip r:embed="rId11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932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95" w:rsidRPr="009B4827">
        <w:rPr>
          <w:color w:val="auto"/>
        </w:rPr>
        <w:t>TASQUES</w:t>
      </w:r>
      <w:r w:rsidR="00323AA5">
        <w:tab/>
      </w:r>
      <w:r w:rsidR="00323AA5">
        <w:tab/>
      </w:r>
      <w:r w:rsidR="00323AA5">
        <w:tab/>
        <w:t xml:space="preserve">         </w:t>
      </w:r>
      <w:r w:rsidR="00323AA5" w:rsidRPr="00323AA5">
        <w:rPr>
          <w:i/>
          <w:iCs/>
          <w:color w:val="auto"/>
        </w:rPr>
        <w:t>CODI D’OFERTA:</w:t>
      </w:r>
      <w:r w:rsidR="00323AA5">
        <w:t xml:space="preserve"> </w:t>
      </w:r>
    </w:p>
    <w:tbl>
      <w:tblPr>
        <w:tblW w:w="1007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A67285" w:rsidRPr="00EE0B8A" w14:paraId="67BE7844" w14:textId="77777777" w:rsidTr="00B44C29">
        <w:tc>
          <w:tcPr>
            <w:tcW w:w="450" w:type="dxa"/>
          </w:tcPr>
          <w:p w14:paraId="507E3706" w14:textId="5612A643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46665536"/>
            <w:placeholder>
              <w:docPart w:val="33EC6284EDB347358B5353665FAC1A29"/>
            </w:placeholder>
            <w:showingPlcHdr/>
            <w:text/>
          </w:sdtPr>
          <w:sdtEndPr/>
          <w:sdtContent>
            <w:permStart w:id="572221664" w:edGrp="everyone" w:displacedByCustomXml="prev"/>
            <w:tc>
              <w:tcPr>
                <w:tcW w:w="9620" w:type="dxa"/>
              </w:tcPr>
              <w:p w14:paraId="1511D253" w14:textId="721DB6F8" w:rsidR="00A67285" w:rsidRPr="004F2E7A" w:rsidRDefault="007E7511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Escriure tasca a desenvolupar en el lloc de treball ofert</w:t>
                </w:r>
              </w:p>
            </w:tc>
            <w:permEnd w:id="572221664" w:displacedByCustomXml="next"/>
          </w:sdtContent>
        </w:sdt>
      </w:tr>
      <w:tr w:rsidR="008E4664" w:rsidRPr="00EE0B8A" w14:paraId="11774577" w14:textId="77777777" w:rsidTr="0050207C">
        <w:tc>
          <w:tcPr>
            <w:tcW w:w="450" w:type="dxa"/>
          </w:tcPr>
          <w:p w14:paraId="7C4E4C1B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38880349"/>
            <w:placeholder>
              <w:docPart w:val="43A9BB45683A464581EDCF214528B280"/>
            </w:placeholder>
            <w:showingPlcHdr/>
            <w:text/>
          </w:sdtPr>
          <w:sdtEndPr/>
          <w:sdtContent>
            <w:permStart w:id="1820738253" w:edGrp="everyone" w:displacedByCustomXml="prev"/>
            <w:tc>
              <w:tcPr>
                <w:tcW w:w="9620" w:type="dxa"/>
              </w:tcPr>
              <w:p w14:paraId="62CA99B3" w14:textId="7BEDE9C5" w:rsidR="008E466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20738253" w:displacedByCustomXml="next"/>
          </w:sdtContent>
        </w:sdt>
      </w:tr>
      <w:tr w:rsidR="00A67285" w:rsidRPr="00EE0B8A" w14:paraId="62FFFC9D" w14:textId="77777777" w:rsidTr="00B44C29">
        <w:tc>
          <w:tcPr>
            <w:tcW w:w="450" w:type="dxa"/>
          </w:tcPr>
          <w:p w14:paraId="6256E446" w14:textId="28C7BCEE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10219066"/>
            <w:placeholder>
              <w:docPart w:val="C30A4EBDC9A54E10BB5751599691DEFA"/>
            </w:placeholder>
            <w:showingPlcHdr/>
            <w:text/>
          </w:sdtPr>
          <w:sdtEndPr/>
          <w:sdtContent>
            <w:permStart w:id="1879994141" w:edGrp="everyone" w:displacedByCustomXml="prev"/>
            <w:tc>
              <w:tcPr>
                <w:tcW w:w="9620" w:type="dxa"/>
              </w:tcPr>
              <w:p w14:paraId="3A8031B7" w14:textId="1D518203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9994141" w:displacedByCustomXml="next"/>
          </w:sdtContent>
        </w:sdt>
      </w:tr>
      <w:tr w:rsidR="00A67285" w:rsidRPr="00EE0B8A" w14:paraId="3188BEC4" w14:textId="77777777" w:rsidTr="00B44C29">
        <w:tc>
          <w:tcPr>
            <w:tcW w:w="450" w:type="dxa"/>
          </w:tcPr>
          <w:p w14:paraId="118B09A6" w14:textId="58D3E6B5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888863489"/>
            <w:placeholder>
              <w:docPart w:val="5CC8E90D77344BA6AA4C9F796C323640"/>
            </w:placeholder>
            <w:showingPlcHdr/>
            <w:text/>
          </w:sdtPr>
          <w:sdtEndPr/>
          <w:sdtContent>
            <w:permStart w:id="765161383" w:edGrp="everyone" w:displacedByCustomXml="prev"/>
            <w:tc>
              <w:tcPr>
                <w:tcW w:w="9620" w:type="dxa"/>
              </w:tcPr>
              <w:p w14:paraId="1DFDED63" w14:textId="4FFD772D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765161383" w:displacedByCustomXml="next"/>
          </w:sdtContent>
        </w:sdt>
      </w:tr>
      <w:tr w:rsidR="00250757" w:rsidRPr="00EE0B8A" w14:paraId="33C8E275" w14:textId="77777777" w:rsidTr="0050207C">
        <w:tc>
          <w:tcPr>
            <w:tcW w:w="450" w:type="dxa"/>
          </w:tcPr>
          <w:p w14:paraId="06595DCA" w14:textId="77777777" w:rsidR="00250757" w:rsidRPr="00EE0B8A" w:rsidRDefault="00250757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226431963"/>
            <w:placeholder>
              <w:docPart w:val="02769AC24A1D4ECB972181B2E967613C"/>
            </w:placeholder>
            <w:showingPlcHdr/>
            <w:text/>
          </w:sdtPr>
          <w:sdtEndPr/>
          <w:sdtContent>
            <w:permStart w:id="1875468533" w:edGrp="everyone" w:displacedByCustomXml="prev"/>
            <w:tc>
              <w:tcPr>
                <w:tcW w:w="9620" w:type="dxa"/>
              </w:tcPr>
              <w:p w14:paraId="2D6FC442" w14:textId="04A60952" w:rsidR="00250757" w:rsidRPr="004F2E7A" w:rsidRDefault="0027348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5468533" w:displacedByCustomXml="next"/>
          </w:sdtContent>
        </w:sdt>
      </w:tr>
    </w:tbl>
    <w:p w14:paraId="7F7C9511" w14:textId="2548235C" w:rsidR="00685B4E" w:rsidRPr="009B4827" w:rsidRDefault="00BA0395" w:rsidP="00685B4E">
      <w:pPr>
        <w:pStyle w:val="Ttol1"/>
        <w:rPr>
          <w:color w:val="auto"/>
        </w:rPr>
      </w:pPr>
      <w:r w:rsidRPr="009B4827">
        <w:rPr>
          <w:color w:val="auto"/>
        </w:rPr>
        <w:t>REQUISITS</w:t>
      </w:r>
      <w:permStart w:id="1222262856" w:edGrp="everyone"/>
      <w:permEnd w:id="1222262856"/>
    </w:p>
    <w:tbl>
      <w:tblPr>
        <w:tblW w:w="10318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10"/>
        <w:gridCol w:w="9610"/>
        <w:gridCol w:w="248"/>
      </w:tblGrid>
      <w:tr w:rsidR="008E4664" w:rsidRPr="00EE0B8A" w14:paraId="00119FBF" w14:textId="77777777" w:rsidTr="0050207C">
        <w:trPr>
          <w:trHeight w:val="341"/>
        </w:trPr>
        <w:tc>
          <w:tcPr>
            <w:tcW w:w="460" w:type="dxa"/>
            <w:gridSpan w:val="2"/>
          </w:tcPr>
          <w:p w14:paraId="1ECD9C93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90154610"/>
            <w:placeholder>
              <w:docPart w:val="E34D2CB403C447C5AD3C1BE9D9EC64A3"/>
            </w:placeholder>
            <w:showingPlcHdr/>
            <w:text/>
          </w:sdtPr>
          <w:sdtEndPr/>
          <w:sdtContent>
            <w:permStart w:id="678505575" w:edGrp="everyone" w:displacedByCustomXml="prev"/>
            <w:tc>
              <w:tcPr>
                <w:tcW w:w="9858" w:type="dxa"/>
                <w:gridSpan w:val="2"/>
              </w:tcPr>
              <w:p w14:paraId="50FC7497" w14:textId="77777777" w:rsidR="008E4664" w:rsidRPr="004F2E7A" w:rsidRDefault="008E466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i/>
                    <w:iCs/>
                    <w:color w:val="FF0000"/>
                    <w:lang w:val="ca-ES"/>
                  </w:rPr>
                  <w:t>Especificar requisits del lloc de treball</w:t>
                </w:r>
              </w:p>
            </w:tc>
            <w:permEnd w:id="678505575" w:displacedByCustomXml="next"/>
          </w:sdtContent>
        </w:sdt>
      </w:tr>
      <w:tr w:rsidR="00A67285" w:rsidRPr="00EE0B8A" w14:paraId="662E3382" w14:textId="77777777" w:rsidTr="00273484">
        <w:trPr>
          <w:trHeight w:val="341"/>
        </w:trPr>
        <w:tc>
          <w:tcPr>
            <w:tcW w:w="460" w:type="dxa"/>
            <w:gridSpan w:val="2"/>
          </w:tcPr>
          <w:p w14:paraId="6F8E6C4D" w14:textId="71FC611E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44047208"/>
            <w:placeholder>
              <w:docPart w:val="742A6E03124049DF931438E037BAA8F2"/>
            </w:placeholder>
            <w:showingPlcHdr/>
            <w:text/>
          </w:sdtPr>
          <w:sdtEndPr/>
          <w:sdtContent>
            <w:permStart w:id="1574379704" w:edGrp="everyone" w:displacedByCustomXml="prev"/>
            <w:tc>
              <w:tcPr>
                <w:tcW w:w="9858" w:type="dxa"/>
                <w:gridSpan w:val="2"/>
              </w:tcPr>
              <w:p w14:paraId="45DDB9D0" w14:textId="0ABF65F4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74379704" w:displacedByCustomXml="next"/>
          </w:sdtContent>
        </w:sdt>
      </w:tr>
      <w:tr w:rsidR="00A67285" w:rsidRPr="00EE0B8A" w14:paraId="3A2D04F5" w14:textId="77777777" w:rsidTr="00273484">
        <w:trPr>
          <w:trHeight w:val="349"/>
        </w:trPr>
        <w:tc>
          <w:tcPr>
            <w:tcW w:w="460" w:type="dxa"/>
            <w:gridSpan w:val="2"/>
          </w:tcPr>
          <w:p w14:paraId="157ADEFE" w14:textId="32FB8B5D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1498845354"/>
            <w:placeholder>
              <w:docPart w:val="F3F254361AA24C15AEBD4A16D03D9E52"/>
            </w:placeholder>
            <w:showingPlcHdr/>
            <w:text/>
          </w:sdtPr>
          <w:sdtEndPr/>
          <w:sdtContent>
            <w:permStart w:id="1540901708" w:edGrp="everyone" w:displacedByCustomXml="prev"/>
            <w:tc>
              <w:tcPr>
                <w:tcW w:w="9858" w:type="dxa"/>
                <w:gridSpan w:val="2"/>
              </w:tcPr>
              <w:p w14:paraId="25C964CE" w14:textId="1164C7A0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40901708" w:displacedByCustomXml="next"/>
          </w:sdtContent>
        </w:sdt>
      </w:tr>
      <w:tr w:rsidR="00273484" w:rsidRPr="00EE0B8A" w14:paraId="69C2E1C5" w14:textId="77777777" w:rsidTr="00273484">
        <w:trPr>
          <w:gridAfter w:val="1"/>
          <w:wAfter w:w="248" w:type="dxa"/>
        </w:trPr>
        <w:tc>
          <w:tcPr>
            <w:tcW w:w="450" w:type="dxa"/>
          </w:tcPr>
          <w:p w14:paraId="41467AD4" w14:textId="77777777" w:rsidR="00273484" w:rsidRPr="00EE0B8A" w:rsidRDefault="0027348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50215613"/>
            <w:placeholder>
              <w:docPart w:val="C57B000B795A4B68AAFF942FA48051CD"/>
            </w:placeholder>
            <w:showingPlcHdr/>
            <w:text/>
          </w:sdtPr>
          <w:sdtEndPr/>
          <w:sdtContent>
            <w:permStart w:id="359755106" w:edGrp="everyone" w:displacedByCustomXml="prev"/>
            <w:tc>
              <w:tcPr>
                <w:tcW w:w="9620" w:type="dxa"/>
                <w:gridSpan w:val="2"/>
              </w:tcPr>
              <w:p w14:paraId="47E2FAF8" w14:textId="7A3DB4FB" w:rsidR="0027348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359755106" w:displacedByCustomXml="next"/>
          </w:sdtContent>
        </w:sdt>
      </w:tr>
    </w:tbl>
    <w:p w14:paraId="5DCE8C6E" w14:textId="4484A289" w:rsidR="002155CC" w:rsidRPr="009B4827" w:rsidRDefault="002155CC" w:rsidP="002155CC">
      <w:pPr>
        <w:pStyle w:val="Ttol1"/>
        <w:rPr>
          <w:color w:val="auto"/>
        </w:rPr>
      </w:pPr>
      <w:r w:rsidRPr="009B4827">
        <w:rPr>
          <w:color w:val="auto"/>
        </w:rPr>
        <w:t>S’OFEREIX</w:t>
      </w:r>
      <w:r w:rsidR="00AD79FA" w:rsidRPr="009B4827">
        <w:rPr>
          <w:color w:val="auto"/>
        </w:rPr>
        <w:t xml:space="preserve"> </w:t>
      </w:r>
    </w:p>
    <w:tbl>
      <w:tblPr>
        <w:tblpPr w:leftFromText="141" w:rightFromText="141" w:vertAnchor="text" w:tblpY="1"/>
        <w:tblOverlap w:val="never"/>
        <w:tblW w:w="910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06"/>
        <w:gridCol w:w="406"/>
        <w:gridCol w:w="8297"/>
      </w:tblGrid>
      <w:tr w:rsidR="002155CC" w:rsidRPr="00EE0B8A" w14:paraId="0A93B9F8" w14:textId="77777777" w:rsidTr="0012382B">
        <w:trPr>
          <w:trHeight w:val="170"/>
        </w:trPr>
        <w:tc>
          <w:tcPr>
            <w:tcW w:w="406" w:type="dxa"/>
          </w:tcPr>
          <w:p w14:paraId="57EE40C9" w14:textId="79378534" w:rsidR="002155CC" w:rsidRPr="00EE0B8A" w:rsidRDefault="002155CC" w:rsidP="0012382B">
            <w:pPr>
              <w:pStyle w:val="Casilla"/>
            </w:pPr>
            <w:bookmarkStart w:id="1" w:name="_Hlk164075230"/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6A383D47" w14:textId="5583F769" w:rsidR="002155CC" w:rsidRPr="00B42D10" w:rsidRDefault="002155C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  <w:lang w:val="ca-ES"/>
              </w:rPr>
              <w:t>TIPUS DE CONTRACTE</w:t>
            </w:r>
            <w:r w:rsidR="007B6FC7" w:rsidRPr="009B4827">
              <w:rPr>
                <w:b/>
                <w:bCs/>
                <w:color w:val="auto"/>
                <w:lang w:val="ca-ES"/>
              </w:rPr>
              <w:t>:</w:t>
            </w:r>
            <w:r w:rsidR="000E536B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C32001">
              <w:rPr>
                <w:b/>
                <w:bCs/>
                <w:color w:val="2A5E68" w:themeColor="background2" w:themeShade="80"/>
                <w:lang w:val="ca-ES"/>
              </w:rPr>
              <w:t xml:space="preserve">             </w:t>
            </w:r>
            <w:r w:rsidR="008D7FB1">
              <w:t xml:space="preserve"> </w:t>
            </w:r>
            <w:sdt>
              <w:sdtPr>
                <w:id w:val="2042171843"/>
                <w:placeholder>
                  <w:docPart w:val="E73D5E0C5C9B44B981036B99B9DCA4C1"/>
                </w:placeholder>
                <w:showingPlcHdr/>
                <w:text/>
              </w:sdtPr>
              <w:sdtEndPr/>
              <w:sdtContent>
                <w:permStart w:id="1184128327" w:edGrp="everyone"/>
                <w:r w:rsidR="008D7FB1">
                  <w:rPr>
                    <w:i/>
                    <w:iCs/>
                    <w:color w:val="FF0000"/>
                  </w:rPr>
                  <w:t>Ex.:Indefinit/Temporal/</w:t>
                </w:r>
                <w:r w:rsidR="00C32001">
                  <w:rPr>
                    <w:i/>
                    <w:iCs/>
                    <w:color w:val="FF0000"/>
                  </w:rPr>
                  <w:t>…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184128327"/>
              </w:sdtContent>
            </w:sdt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5B37B0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</w:p>
        </w:tc>
      </w:tr>
      <w:tr w:rsidR="000604EC" w:rsidRPr="00EE0B8A" w14:paraId="1A82B89B" w14:textId="77777777" w:rsidTr="0012382B">
        <w:trPr>
          <w:trHeight w:val="247"/>
        </w:trPr>
        <w:tc>
          <w:tcPr>
            <w:tcW w:w="406" w:type="dxa"/>
          </w:tcPr>
          <w:p w14:paraId="1CF6B247" w14:textId="77777777" w:rsidR="000604E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3F221B6B" w14:textId="42B7533B" w:rsidR="000604E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TIPUS DE JORNADA:</w:t>
            </w:r>
            <w:r w:rsidRPr="00787DE8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r w:rsidR="008D7FB1">
              <w:t xml:space="preserve"> </w:t>
            </w:r>
            <w:sdt>
              <w:sdtPr>
                <w:id w:val="183719534"/>
                <w:placeholder>
                  <w:docPart w:val="FBB6629311D64FACB97ADCFB165E5464"/>
                </w:placeholder>
                <w:showingPlcHdr/>
                <w:text/>
              </w:sdtPr>
              <w:sdtEndPr/>
              <w:sdtContent>
                <w:permStart w:id="347084661" w:edGrp="everyone"/>
                <w:r w:rsidR="008D7FB1">
                  <w:rPr>
                    <w:i/>
                    <w:iCs/>
                    <w:color w:val="FF0000"/>
                  </w:rPr>
                  <w:t>Ex.: Completa / Parcial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347084661"/>
              </w:sdtContent>
            </w:sdt>
            <w:r w:rsidR="008D7FB1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</w:t>
            </w:r>
          </w:p>
        </w:tc>
      </w:tr>
      <w:tr w:rsidR="002155CC" w:rsidRPr="00EE0B8A" w14:paraId="27ACE114" w14:textId="77777777" w:rsidTr="0012382B">
        <w:trPr>
          <w:trHeight w:val="253"/>
        </w:trPr>
        <w:tc>
          <w:tcPr>
            <w:tcW w:w="406" w:type="dxa"/>
          </w:tcPr>
          <w:p w14:paraId="60520528" w14:textId="06C6315C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59CB3DC" w14:textId="34F7A51D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 xml:space="preserve">SALARI </w:t>
            </w:r>
            <w:r w:rsidR="00C73AC5">
              <w:rPr>
                <w:b/>
                <w:bCs/>
                <w:color w:val="auto"/>
              </w:rPr>
              <w:t>BRUT</w:t>
            </w:r>
            <w:r w:rsidRPr="009B4827">
              <w:rPr>
                <w:b/>
                <w:bCs/>
                <w:color w:val="auto"/>
              </w:rPr>
              <w:t xml:space="preserve"> MENSUAL: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</w:t>
            </w:r>
            <w:r w:rsidR="005B37B0">
              <w:rPr>
                <w:b/>
                <w:bCs/>
              </w:rPr>
              <w:t xml:space="preserve"> </w:t>
            </w:r>
            <w:sdt>
              <w:sdtPr>
                <w:id w:val="688640145"/>
                <w:placeholder>
                  <w:docPart w:val="C4EC2150018C4011A253813893041082"/>
                </w:placeholder>
                <w:showingPlcHdr/>
                <w:text/>
              </w:sdtPr>
              <w:sdtEndPr/>
              <w:sdtContent>
                <w:permStart w:id="1367227454" w:edGrp="everyone"/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: 1.500 € / mes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367227454"/>
              </w:sdtContent>
            </w:sdt>
          </w:p>
        </w:tc>
      </w:tr>
      <w:tr w:rsidR="002155CC" w:rsidRPr="00EE0B8A" w14:paraId="60B595EA" w14:textId="77777777" w:rsidTr="0012382B">
        <w:trPr>
          <w:trHeight w:val="253"/>
        </w:trPr>
        <w:tc>
          <w:tcPr>
            <w:tcW w:w="406" w:type="dxa"/>
          </w:tcPr>
          <w:p w14:paraId="2E439428" w14:textId="024A8DE6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71979ED7" w14:textId="3ECA4599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NOMBRE DE PAGUES</w:t>
            </w:r>
            <w:r w:rsidR="0066639C" w:rsidRPr="009B4827">
              <w:rPr>
                <w:b/>
                <w:bCs/>
                <w:color w:val="auto"/>
              </w:rPr>
              <w:t xml:space="preserve"> ANY</w:t>
            </w:r>
            <w:r w:rsidRPr="009B4827">
              <w:rPr>
                <w:b/>
                <w:bCs/>
                <w:color w:val="auto"/>
              </w:rPr>
              <w:t>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sdt>
              <w:sdtPr>
                <w:id w:val="-1478212292"/>
                <w:placeholder>
                  <w:docPart w:val="C3FC9360480F4B5698BCDBB4A852578B"/>
                </w:placeholder>
                <w:showingPlcHdr/>
                <w:text/>
              </w:sdtPr>
              <w:sdtEndPr/>
              <w:sdtContent>
                <w:permStart w:id="1405107552" w:edGrp="everyone"/>
                <w:r w:rsidR="005B37B0" w:rsidRPr="00831024">
                  <w:rPr>
                    <w:rStyle w:val="Textdelcontenidor"/>
                    <w:i/>
                    <w:iCs/>
                    <w:color w:val="FF0000"/>
                  </w:rPr>
                  <w:t>12 o 14</w:t>
                </w:r>
                <w:r w:rsidR="005B37B0">
                  <w:rPr>
                    <w:rStyle w:val="Textdelcontenidor"/>
                    <w:i/>
                    <w:iCs/>
                    <w:color w:val="FF0000"/>
                  </w:rPr>
                  <w:t xml:space="preserve"> pagues</w:t>
                </w:r>
                <w:r w:rsidR="008D7FB1">
                  <w:rPr>
                    <w:rStyle w:val="Textdelcontenidor"/>
                    <w:i/>
                    <w:iCs/>
                    <w:color w:val="FF0000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OBLIGATORI</w:t>
                </w:r>
                <w:permEnd w:id="1405107552"/>
              </w:sdtContent>
            </w:sdt>
          </w:p>
        </w:tc>
      </w:tr>
      <w:tr w:rsidR="002155CC" w:rsidRPr="00EE0B8A" w14:paraId="49675E53" w14:textId="77777777" w:rsidTr="0012382B">
        <w:trPr>
          <w:trHeight w:val="253"/>
        </w:trPr>
        <w:tc>
          <w:tcPr>
            <w:tcW w:w="406" w:type="dxa"/>
          </w:tcPr>
          <w:p w14:paraId="31451CEF" w14:textId="361BBE80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373B805" w14:textId="0BDA4538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JORNADA</w:t>
            </w:r>
            <w:r w:rsidR="004F2E7A" w:rsidRPr="009B4827">
              <w:rPr>
                <w:b/>
                <w:bCs/>
                <w:color w:val="auto"/>
              </w:rPr>
              <w:t xml:space="preserve"> HORES/SETMANA</w:t>
            </w:r>
            <w:r w:rsidRPr="009B4827">
              <w:rPr>
                <w:b/>
                <w:bCs/>
                <w:color w:val="auto"/>
              </w:rPr>
              <w:t>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C3200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sdt>
              <w:sdtPr>
                <w:id w:val="-194395696"/>
                <w:placeholder>
                  <w:docPart w:val="D1E53E64A63C42B78BF01182428CF479"/>
                </w:placeholder>
                <w:showingPlcHdr/>
                <w:text/>
              </w:sdtPr>
              <w:sdtEndPr/>
              <w:sdtContent>
                <w:permStart w:id="1214673912" w:edGrp="everyone"/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: 40 h setmanals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214673912"/>
              </w:sdtContent>
            </w:sdt>
          </w:p>
        </w:tc>
      </w:tr>
      <w:tr w:rsidR="002155CC" w:rsidRPr="00EE0B8A" w14:paraId="508CDF91" w14:textId="77777777" w:rsidTr="0012382B">
        <w:trPr>
          <w:trHeight w:val="247"/>
        </w:trPr>
        <w:tc>
          <w:tcPr>
            <w:tcW w:w="406" w:type="dxa"/>
          </w:tcPr>
          <w:p w14:paraId="1D9A6D12" w14:textId="5FE40BD8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1AD9F1E4" w14:textId="68E909AB" w:rsidR="002155CC" w:rsidRPr="00B42D10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</w:rPr>
              <w:t>HORARI: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          </w:t>
            </w:r>
            <w:r w:rsidR="008D7FB1">
              <w:rPr>
                <w:b/>
                <w:bCs/>
              </w:rPr>
              <w:t xml:space="preserve">                          </w:t>
            </w:r>
            <w:sdt>
              <w:sdtPr>
                <w:id w:val="1410576367"/>
                <w:placeholder>
                  <w:docPart w:val="E931CE3B9C8A468FA830D18B2B0675B3"/>
                </w:placeholder>
                <w:showingPlcHdr/>
                <w:text/>
              </w:sdtPr>
              <w:sdtEndPr/>
              <w:sdtContent>
                <w:permStart w:id="1040936825" w:edGrp="everyone"/>
                <w:r w:rsidR="008D7FB1">
                  <w:t xml:space="preserve"> </w:t>
                </w:r>
                <w:r w:rsidR="008D7FB1" w:rsidRPr="00B42D10">
                  <w:rPr>
                    <w:i/>
                    <w:iCs/>
                    <w:color w:val="FF0000"/>
                  </w:rPr>
                  <w:t>Ex</w:t>
                </w:r>
                <w:r w:rsidR="008D7FB1">
                  <w:rPr>
                    <w:i/>
                    <w:iCs/>
                    <w:color w:val="FF0000"/>
                  </w:rPr>
                  <w:t>.</w:t>
                </w:r>
                <w:r w:rsidR="008D7FB1" w:rsidRPr="00B42D10">
                  <w:rPr>
                    <w:i/>
                    <w:iCs/>
                    <w:color w:val="FF0000"/>
                  </w:rPr>
                  <w:t xml:space="preserve">: de </w:t>
                </w:r>
                <w:r w:rsidR="008D7FB1">
                  <w:rPr>
                    <w:i/>
                    <w:iCs/>
                    <w:color w:val="FF0000"/>
                  </w:rPr>
                  <w:t xml:space="preserve">8 </w:t>
                </w:r>
                <w:r w:rsidR="008D7FB1" w:rsidRPr="00B42D10">
                  <w:rPr>
                    <w:i/>
                    <w:iCs/>
                    <w:color w:val="FF0000"/>
                  </w:rPr>
                  <w:t>h a 1</w:t>
                </w:r>
                <w:r w:rsidR="008D7FB1">
                  <w:rPr>
                    <w:i/>
                    <w:iCs/>
                    <w:color w:val="FF0000"/>
                  </w:rPr>
                  <w:t xml:space="preserve">5 </w:t>
                </w:r>
                <w:r w:rsidR="008D7FB1" w:rsidRPr="00B42D10">
                  <w:rPr>
                    <w:i/>
                    <w:iCs/>
                    <w:color w:val="FF0000"/>
                  </w:rPr>
                  <w:t>h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040936825"/>
              </w:sdtContent>
            </w:sdt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</w:t>
            </w:r>
          </w:p>
          <w:p w14:paraId="485719FD" w14:textId="111D82A7" w:rsidR="00F278DE" w:rsidRPr="0066639C" w:rsidRDefault="00F278DE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  <w:sz w:val="2"/>
                <w:szCs w:val="2"/>
              </w:rPr>
            </w:pPr>
          </w:p>
        </w:tc>
      </w:tr>
      <w:bookmarkEnd w:id="1"/>
      <w:tr w:rsidR="002155CC" w:rsidRPr="00EE0B8A" w14:paraId="61B31206" w14:textId="77777777" w:rsidTr="0012382B">
        <w:trPr>
          <w:trHeight w:val="165"/>
        </w:trPr>
        <w:tc>
          <w:tcPr>
            <w:tcW w:w="406" w:type="dxa"/>
          </w:tcPr>
          <w:p w14:paraId="4769A3A7" w14:textId="764DC401" w:rsidR="002155CC" w:rsidRPr="00EE0B8A" w:rsidRDefault="002155CC" w:rsidP="0012382B">
            <w:pPr>
              <w:pStyle w:val="Casilla"/>
              <w:ind w:left="-283"/>
            </w:pPr>
          </w:p>
        </w:tc>
        <w:tc>
          <w:tcPr>
            <w:tcW w:w="406" w:type="dxa"/>
          </w:tcPr>
          <w:p w14:paraId="3AB81FAD" w14:textId="6E44C967" w:rsidR="002155CC" w:rsidRPr="00EE0B8A" w:rsidRDefault="002155CC" w:rsidP="0012382B">
            <w:pPr>
              <w:pStyle w:val="Casilla"/>
            </w:pPr>
          </w:p>
        </w:tc>
        <w:tc>
          <w:tcPr>
            <w:tcW w:w="8297" w:type="dxa"/>
          </w:tcPr>
          <w:p w14:paraId="485B484A" w14:textId="77B7A98C" w:rsidR="002E6846" w:rsidRPr="00C57E6E" w:rsidRDefault="002E6846" w:rsidP="0012382B">
            <w:pPr>
              <w:jc w:val="center"/>
              <w:rPr>
                <w:b/>
                <w:bCs/>
                <w:color w:val="auto"/>
                <w:u w:val="single"/>
                <w:lang w:val="ca-ES"/>
              </w:rPr>
            </w:pP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Les persones interessades podeu enviar el currículum</w:t>
            </w:r>
            <w:r w:rsidR="00386EC8">
              <w:rPr>
                <w:b/>
                <w:bCs/>
                <w:color w:val="auto"/>
                <w:sz w:val="28"/>
                <w:szCs w:val="24"/>
                <w:lang w:val="ca-ES"/>
              </w:rPr>
              <w:t xml:space="preserve"> (en format PDF)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, indicant codi d</w:t>
            </w:r>
            <w:r w:rsidRPr="00C57E6E">
              <w:rPr>
                <w:b/>
                <w:bCs/>
                <w:color w:val="auto"/>
                <w:sz w:val="28"/>
                <w:szCs w:val="24"/>
                <w:lang w:val="ca-ES"/>
              </w:rPr>
              <w:t>’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oferta, a:</w:t>
            </w:r>
          </w:p>
          <w:bookmarkStart w:id="2" w:name="_Hlk164076458" w:displacedByCustomXml="next"/>
          <w:sdt>
            <w:sdtPr>
              <w:rPr>
                <w:color w:val="auto"/>
                <w:sz w:val="32"/>
                <w:szCs w:val="28"/>
                <w:lang w:val="ca-ES"/>
              </w:rPr>
              <w:id w:val="516508172"/>
              <w:placeholder>
                <w:docPart w:val="53F6A985121247808D5CC175FF0B5F95"/>
              </w:placeholder>
              <w:showingPlcHdr/>
              <w:text/>
            </w:sdtPr>
            <w:sdtEndPr/>
            <w:sdtContent>
              <w:permStart w:id="104202993" w:edGrp="everyone" w:displacedByCustomXml="prev"/>
              <w:p w14:paraId="44A3F9CD" w14:textId="518E2CE8" w:rsidR="002155CC" w:rsidRPr="00A82812" w:rsidRDefault="00FA54A9" w:rsidP="00A82812">
                <w:pPr>
                  <w:jc w:val="center"/>
                  <w:rPr>
                    <w:color w:val="auto"/>
                    <w:sz w:val="32"/>
                    <w:szCs w:val="28"/>
                    <w:lang w:val="ca-ES"/>
                  </w:rPr>
                </w:pP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>Escriure</w:t>
                </w:r>
                <w:r w:rsidR="00A82812"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</w:t>
                </w:r>
                <w:r w:rsidRPr="00FA54A9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CORREU ELECTRÒNIC</w:t>
                </w: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on rebre els CV</w:t>
                </w:r>
              </w:p>
              <w:permEnd w:id="104202993" w:displacedByCustomXml="next"/>
            </w:sdtContent>
          </w:sdt>
          <w:bookmarkEnd w:id="2" w:displacedByCustomXml="prev"/>
        </w:tc>
      </w:tr>
    </w:tbl>
    <w:p w14:paraId="49684DD1" w14:textId="188CBB95" w:rsidR="0012382B" w:rsidRPr="0012382B" w:rsidRDefault="0012382B" w:rsidP="0012382B">
      <w:pPr>
        <w:jc w:val="right"/>
      </w:pPr>
      <w:r>
        <w:br w:type="textWrapping" w:clear="all"/>
      </w:r>
    </w:p>
    <w:sectPr w:rsidR="0012382B" w:rsidRPr="0012382B" w:rsidSect="00EC0B2F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720" w:right="1080" w:bottom="720" w:left="1080" w:header="648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EBE1" w14:textId="77777777" w:rsidR="00731418" w:rsidRDefault="00731418" w:rsidP="005A20E2">
      <w:pPr>
        <w:spacing w:after="0"/>
      </w:pPr>
      <w:r>
        <w:separator/>
      </w:r>
    </w:p>
    <w:p w14:paraId="467EF2D3" w14:textId="77777777" w:rsidR="00731418" w:rsidRDefault="00731418"/>
    <w:p w14:paraId="0F366B90" w14:textId="77777777" w:rsidR="00731418" w:rsidRDefault="00731418" w:rsidP="009B4773"/>
    <w:p w14:paraId="35C91DCC" w14:textId="77777777" w:rsidR="00731418" w:rsidRDefault="00731418" w:rsidP="00513832"/>
  </w:endnote>
  <w:endnote w:type="continuationSeparator" w:id="0">
    <w:p w14:paraId="441B8099" w14:textId="77777777" w:rsidR="00731418" w:rsidRDefault="00731418" w:rsidP="005A20E2">
      <w:pPr>
        <w:spacing w:after="0"/>
      </w:pPr>
      <w:r>
        <w:continuationSeparator/>
      </w:r>
    </w:p>
    <w:p w14:paraId="6E213549" w14:textId="77777777" w:rsidR="00731418" w:rsidRDefault="00731418"/>
    <w:p w14:paraId="0B062B35" w14:textId="77777777" w:rsidR="00731418" w:rsidRDefault="00731418" w:rsidP="009B4773"/>
    <w:p w14:paraId="06B44322" w14:textId="77777777" w:rsidR="00731418" w:rsidRDefault="00731418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1E92" w14:textId="20E90E8D" w:rsidR="00203E77" w:rsidRPr="00CE373F" w:rsidRDefault="005A2500" w:rsidP="00203E77">
    <w:pPr>
      <w:spacing w:line="252" w:lineRule="auto"/>
      <w:jc w:val="right"/>
      <w:rPr>
        <w:sz w:val="12"/>
        <w:szCs w:val="12"/>
        <w:lang w:eastAsia="ca-ES"/>
      </w:rPr>
    </w:pPr>
    <w:r w:rsidRPr="005A2500">
      <w:rPr>
        <w:b/>
        <w:bCs/>
        <w:i/>
        <w:iCs/>
        <w:noProof/>
        <w:color w:val="36211B"/>
        <w:sz w:val="14"/>
        <w:szCs w:val="1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8B6F5DD" wp14:editId="7EF21F87">
              <wp:simplePos x="0" y="0"/>
              <wp:positionH relativeFrom="page">
                <wp:posOffset>358140</wp:posOffset>
              </wp:positionH>
              <wp:positionV relativeFrom="paragraph">
                <wp:posOffset>105996</wp:posOffset>
              </wp:positionV>
              <wp:extent cx="3710940" cy="685800"/>
              <wp:effectExtent l="0" t="0" r="0" b="0"/>
              <wp:wrapNone/>
              <wp:docPr id="58" name="Google Shape;58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09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62A9E" w14:textId="77777777" w:rsidR="005A2500" w:rsidRPr="005A2500" w:rsidRDefault="005A2500" w:rsidP="005A2500">
                          <w:pPr>
                            <w:jc w:val="center"/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</w:pPr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Àrea de Promoció i Desenvolupament Comarcal. Consell Comarcal del Priorat. · 977 83 01 19 ·  </w:t>
                          </w:r>
                          <w:hyperlink r:id="rId1" w:history="1">
                            <w:r w:rsidRPr="005A2500">
                              <w:rPr>
                                <w:rStyle w:val="Enlla"/>
                                <w:rFonts w:ascii="Montserrat Medium" w:eastAsia="Montserrat Medium" w:hAnsi="Montserrat Medium" w:cs="Montserrat Medium"/>
                                <w:color w:val="FFFFFF" w:themeColor="light1"/>
                                <w:sz w:val="14"/>
                                <w:szCs w:val="14"/>
                              </w:rPr>
                              <w:t>aodl@priorat.cat</w:t>
                            </w:r>
                          </w:hyperlink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 ·  www.priorat.cat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F5DD" id="_x0000_t202" coordsize="21600,21600" o:spt="202" path="m,l,21600r21600,l21600,xe">
              <v:stroke joinstyle="miter"/>
              <v:path gradientshapeok="t" o:connecttype="rect"/>
            </v:shapetype>
            <v:shape id="Google Shape;58;p13" o:spid="_x0000_s1026" type="#_x0000_t202" style="position:absolute;left:0;text-align:left;margin-left:28.2pt;margin-top:8.35pt;width:292.2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" filled="f" stroked="f">
              <v:textbox inset="2.53958mm,2.53958mm,2.53958mm,2.53958mm">
                <w:txbxContent>
                  <w:p w14:paraId="78462A9E" w14:textId="77777777" w:rsidR="005A2500" w:rsidRPr="005A2500" w:rsidRDefault="005A2500" w:rsidP="005A2500">
                    <w:pPr>
                      <w:jc w:val="center"/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</w:pPr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Àrea de Promoció i Desenvolupament Comarcal. Consell Comarcal del Priorat. · 977 83 01 19 ·  </w:t>
                    </w:r>
                    <w:hyperlink r:id="rId2" w:history="1">
                      <w:r w:rsidRPr="005A2500">
                        <w:rPr>
                          <w:rStyle w:val="Enlla"/>
                          <w:rFonts w:ascii="Montserrat Medium" w:eastAsia="Montserrat Medium" w:hAnsi="Montserrat Medium" w:cs="Montserrat Medium"/>
                          <w:color w:val="FFFFFF" w:themeColor="light1"/>
                          <w:sz w:val="14"/>
                          <w:szCs w:val="14"/>
                        </w:rPr>
                        <w:t>aodl@priorat.cat</w:t>
                      </w:r>
                    </w:hyperlink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 ·  www.priorat.cat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A2500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FE32F38" wp14:editId="5E2EAFA8">
              <wp:simplePos x="0" y="0"/>
              <wp:positionH relativeFrom="page">
                <wp:align>right</wp:align>
              </wp:positionH>
              <wp:positionV relativeFrom="paragraph">
                <wp:posOffset>-190500</wp:posOffset>
              </wp:positionV>
              <wp:extent cx="7543800" cy="863600"/>
              <wp:effectExtent l="0" t="0" r="19050" b="12700"/>
              <wp:wrapNone/>
              <wp:docPr id="947696657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36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41B99" id="Google Shape;56;p13" o:spid="_x0000_s1026" style="position:absolute;margin-left:542.8pt;margin-top:-15pt;width:594pt;height:68pt;z-index:-251607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" fillcolor="#6b9f24" strokecolor="#6b9f24">
              <v:stroke startarrowwidth="narrow" startarrowlength="short" endarrowwidth="narrow" endarrowlength="short" joinstyle="round"/>
              <v:textbox inset="2.53958mm,2.53958mm,2.53958mm,2.53958mm"/>
              <w10:wrap anchorx="page"/>
            </v:rect>
          </w:pict>
        </mc:Fallback>
      </mc:AlternateContent>
    </w:r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“Aquesta acció està subvencionada pel Servei Públic d’Ocupació de Catalunya en el marc dels Programes de suport al desenvolupament local</w:t>
    </w:r>
  </w:p>
  <w:p w14:paraId="48991C6A" w14:textId="54433398" w:rsidR="00B57756" w:rsidRPr="00731418" w:rsidRDefault="00203E77" w:rsidP="00731418">
    <w:pPr>
      <w:pStyle w:val="Peu"/>
      <w:pBdr>
        <w:top w:val="single" w:sz="8" w:space="0" w:color="F0CDA1" w:themeColor="accent1"/>
      </w:pBdr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59404B83" wp14:editId="18C25271">
              <wp:simplePos x="0" y="0"/>
              <wp:positionH relativeFrom="margin">
                <wp:align>right</wp:align>
              </wp:positionH>
              <wp:positionV relativeFrom="paragraph">
                <wp:posOffset>41031</wp:posOffset>
              </wp:positionV>
              <wp:extent cx="2667000" cy="249382"/>
              <wp:effectExtent l="0" t="0" r="0" b="0"/>
              <wp:wrapNone/>
              <wp:docPr id="1664007216" name="Grupo 1664007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1007837973" name="Imagen 100783797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9496353" name="Imagen 90949635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8889685" name="Imagen 26888968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027D9" id="Grupo 1664007216" o:spid="_x0000_s1026" style="position:absolute;margin-left:158.8pt;margin-top:3.25pt;width:210pt;height:19.65pt;z-index:251707392;mso-position-horizontal:right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07837973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">
                <v:imagedata r:id="rId6" o:title=""/>
              </v:shape>
              <v:shape id="Imagen 90949635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">
                <v:imagedata r:id="rId7" o:title=""/>
              </v:shape>
              <v:shape id="Imagen 268889685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">
                <v:imagedata r:id="rId8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74D2" w14:textId="1960D77C" w:rsidR="00882C85" w:rsidRPr="00CE373F" w:rsidRDefault="00882C85" w:rsidP="00882C85">
    <w:pPr>
      <w:spacing w:line="252" w:lineRule="auto"/>
      <w:jc w:val="right"/>
      <w:rPr>
        <w:sz w:val="12"/>
        <w:szCs w:val="12"/>
        <w:lang w:eastAsia="ca-ES"/>
      </w:rPr>
    </w:pPr>
    <w:bookmarkStart w:id="3" w:name="_Hlk154048065"/>
    <w:r w:rsidRPr="00CE373F">
      <w:rPr>
        <w:rStyle w:val="oypena"/>
        <w:b/>
        <w:bCs/>
        <w:i/>
        <w:iCs/>
        <w:color w:val="36211B"/>
        <w:sz w:val="14"/>
        <w:szCs w:val="14"/>
      </w:rPr>
      <w:t>“Aquesta acció està subvencionada pel Servei Públic d’Ocupació de Catalunya en el marc dels Programes de suport al desenvolupament local</w:t>
    </w:r>
    <w:bookmarkEnd w:id="3"/>
  </w:p>
  <w:p w14:paraId="68268B4A" w14:textId="3337634D" w:rsidR="00882C85" w:rsidRDefault="00882C85">
    <w:pPr>
      <w:pStyle w:val="Peu"/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205515" wp14:editId="426CD2D0">
              <wp:simplePos x="0" y="0"/>
              <wp:positionH relativeFrom="margin">
                <wp:posOffset>3466737</wp:posOffset>
              </wp:positionH>
              <wp:positionV relativeFrom="paragraph">
                <wp:posOffset>73660</wp:posOffset>
              </wp:positionV>
              <wp:extent cx="2667000" cy="249382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1B6F7" id="Grupo 6" o:spid="_x0000_s1026" style="position:absolute;margin-left:272.95pt;margin-top:5.8pt;width:210pt;height:19.65pt;z-index:251703296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">
                <v:imagedata r:id="rId4" o:title=""/>
              </v:shape>
              <v:shape id="Imagen 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">
                <v:imagedata r:id="rId5" o:title=""/>
              </v:shape>
              <v:shape id="Imagen 2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0ADC" w14:textId="77777777" w:rsidR="00731418" w:rsidRDefault="00731418" w:rsidP="005A20E2">
      <w:pPr>
        <w:spacing w:after="0"/>
      </w:pPr>
      <w:r>
        <w:separator/>
      </w:r>
    </w:p>
    <w:p w14:paraId="192C7E2E" w14:textId="77777777" w:rsidR="00731418" w:rsidRDefault="00731418"/>
    <w:p w14:paraId="5AF15F89" w14:textId="77777777" w:rsidR="00731418" w:rsidRDefault="00731418" w:rsidP="009B4773"/>
    <w:p w14:paraId="78EAE6C7" w14:textId="77777777" w:rsidR="00731418" w:rsidRDefault="00731418" w:rsidP="00513832"/>
  </w:footnote>
  <w:footnote w:type="continuationSeparator" w:id="0">
    <w:p w14:paraId="4B673643" w14:textId="77777777" w:rsidR="00731418" w:rsidRDefault="00731418" w:rsidP="005A20E2">
      <w:pPr>
        <w:spacing w:after="0"/>
      </w:pPr>
      <w:r>
        <w:continuationSeparator/>
      </w:r>
    </w:p>
    <w:p w14:paraId="51998866" w14:textId="77777777" w:rsidR="00731418" w:rsidRDefault="00731418"/>
    <w:p w14:paraId="0A1285A7" w14:textId="77777777" w:rsidR="00731418" w:rsidRDefault="00731418" w:rsidP="009B4773"/>
    <w:p w14:paraId="039E0DEC" w14:textId="77777777" w:rsidR="00731418" w:rsidRDefault="00731418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A576" w14:textId="32F290C0" w:rsidR="00EC0B2F" w:rsidRDefault="005A2500">
    <w:pPr>
      <w:pStyle w:val="Capalera"/>
      <w:rPr>
        <w:noProof/>
      </w:rPr>
    </w:pPr>
    <w:r w:rsidRPr="005A2500">
      <w:rPr>
        <w:noProof/>
      </w:rPr>
      <mc:AlternateContent>
        <mc:Choice Requires="wps">
          <w:drawing>
            <wp:anchor distT="0" distB="0" distL="114300" distR="114300" simplePos="0" relativeHeight="251702271" behindDoc="0" locked="0" layoutInCell="1" allowOverlap="1" wp14:anchorId="1EFEE5A3" wp14:editId="3FA5F379">
              <wp:simplePos x="0" y="0"/>
              <wp:positionH relativeFrom="column">
                <wp:posOffset>-673100</wp:posOffset>
              </wp:positionH>
              <wp:positionV relativeFrom="paragraph">
                <wp:posOffset>-411480</wp:posOffset>
              </wp:positionV>
              <wp:extent cx="9144000" cy="1892300"/>
              <wp:effectExtent l="0" t="0" r="19050" b="12700"/>
              <wp:wrapNone/>
              <wp:docPr id="56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923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D0443" id="Google Shape;56;p13" o:spid="_x0000_s1026" style="position:absolute;margin-left:-53pt;margin-top:-32.4pt;width:10in;height:149pt;z-index:251702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" fillcolor="#6b9f24" strokecolor="#6b9f24">
              <v:stroke startarrowwidth="narrow" startarrowlength="short" endarrowwidth="narrow" endarrowlength="short" joinstyle="round"/>
              <v:textbox inset="2.53958mm,2.53958mm,2.53958mm,2.53958mm"/>
            </v:rect>
          </w:pict>
        </mc:Fallback>
      </mc:AlternateContent>
    </w:r>
  </w:p>
  <w:p w14:paraId="29A83C29" w14:textId="77777777" w:rsidR="005A2500" w:rsidRDefault="005A2500">
    <w:pPr>
      <w:pStyle w:val="Capalera"/>
    </w:pPr>
  </w:p>
  <w:p w14:paraId="7D6D1B79" w14:textId="77777777" w:rsidR="005A2500" w:rsidRDefault="005A250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1096" w14:textId="1687D423" w:rsidR="00A01CDE" w:rsidRDefault="00A01CDE" w:rsidP="00A67285">
    <w:pPr>
      <w:pStyle w:val="Capalera"/>
      <w:spacing w:after="0"/>
    </w:pPr>
  </w:p>
  <w:p w14:paraId="25F69446" w14:textId="66EA4614" w:rsidR="005854DB" w:rsidRDefault="005854DB" w:rsidP="00A67285">
    <w:pPr>
      <w:pStyle w:val="Capaler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listaambpics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Vietadegrfico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Vietadegrfico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listaambpics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2AB"/>
    <w:multiLevelType w:val="hybridMultilevel"/>
    <w:tmpl w:val="080E780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Vietadegrfico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F9B"/>
    <w:multiLevelType w:val="hybridMultilevel"/>
    <w:tmpl w:val="AA5AB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Vietadegrfico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026B0"/>
    <w:multiLevelType w:val="hybridMultilevel"/>
    <w:tmpl w:val="D6A2A3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801584"/>
    <w:multiLevelType w:val="multilevel"/>
    <w:tmpl w:val="573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C1828"/>
    <w:multiLevelType w:val="multilevel"/>
    <w:tmpl w:val="00E80A22"/>
    <w:lvl w:ilvl="0">
      <w:start w:val="1"/>
      <w:numFmt w:val="decimal"/>
      <w:pStyle w:val="Llistanumerada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listanumerada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34251"/>
    <w:multiLevelType w:val="hybridMultilevel"/>
    <w:tmpl w:val="57E8B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6026"/>
    <w:multiLevelType w:val="hybridMultilevel"/>
    <w:tmpl w:val="FADC97BA"/>
    <w:lvl w:ilvl="0" w:tplc="45320EE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79789">
    <w:abstractNumId w:val="3"/>
  </w:num>
  <w:num w:numId="2" w16cid:durableId="1391926832">
    <w:abstractNumId w:val="5"/>
  </w:num>
  <w:num w:numId="3" w16cid:durableId="958536892">
    <w:abstractNumId w:val="2"/>
  </w:num>
  <w:num w:numId="4" w16cid:durableId="1404985805">
    <w:abstractNumId w:val="7"/>
  </w:num>
  <w:num w:numId="5" w16cid:durableId="170221963">
    <w:abstractNumId w:val="1"/>
  </w:num>
  <w:num w:numId="6" w16cid:durableId="2127188020">
    <w:abstractNumId w:val="10"/>
  </w:num>
  <w:num w:numId="7" w16cid:durableId="1860316122">
    <w:abstractNumId w:val="0"/>
  </w:num>
  <w:num w:numId="8" w16cid:durableId="1482771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2806278">
    <w:abstractNumId w:val="11"/>
  </w:num>
  <w:num w:numId="10" w16cid:durableId="1410231100">
    <w:abstractNumId w:val="8"/>
  </w:num>
  <w:num w:numId="11" w16cid:durableId="1237933577">
    <w:abstractNumId w:val="12"/>
  </w:num>
  <w:num w:numId="12" w16cid:durableId="2057796">
    <w:abstractNumId w:val="4"/>
  </w:num>
  <w:num w:numId="13" w16cid:durableId="115027714">
    <w:abstractNumId w:val="9"/>
  </w:num>
  <w:num w:numId="14" w16cid:durableId="8146439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pyKtN5NXtJdS1BuF4JXHITeSi+d0/5L9LGZ8wb0IevA8DrH/1o/tk+Amd6uk6LwfpHpANT+BgYhCTjJj2D2cwg==" w:salt="euz5IZrR/jzcTtXKa3nkf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8"/>
    <w:rsid w:val="0000092E"/>
    <w:rsid w:val="00012A83"/>
    <w:rsid w:val="00017C3C"/>
    <w:rsid w:val="00021F2E"/>
    <w:rsid w:val="00022E31"/>
    <w:rsid w:val="00026EAE"/>
    <w:rsid w:val="0003123C"/>
    <w:rsid w:val="00032A10"/>
    <w:rsid w:val="00043FFE"/>
    <w:rsid w:val="00044074"/>
    <w:rsid w:val="0004430C"/>
    <w:rsid w:val="000604EC"/>
    <w:rsid w:val="00066DE2"/>
    <w:rsid w:val="00074CA9"/>
    <w:rsid w:val="00077931"/>
    <w:rsid w:val="00084E91"/>
    <w:rsid w:val="000900B6"/>
    <w:rsid w:val="000A649E"/>
    <w:rsid w:val="000A7626"/>
    <w:rsid w:val="000B5DA2"/>
    <w:rsid w:val="000B693A"/>
    <w:rsid w:val="000B77D0"/>
    <w:rsid w:val="000C1C28"/>
    <w:rsid w:val="000C40D0"/>
    <w:rsid w:val="000C5872"/>
    <w:rsid w:val="000E0979"/>
    <w:rsid w:val="000E1544"/>
    <w:rsid w:val="000E3584"/>
    <w:rsid w:val="000E39A3"/>
    <w:rsid w:val="000E536B"/>
    <w:rsid w:val="00101758"/>
    <w:rsid w:val="001155CE"/>
    <w:rsid w:val="0011688B"/>
    <w:rsid w:val="001225D9"/>
    <w:rsid w:val="0012382B"/>
    <w:rsid w:val="00124370"/>
    <w:rsid w:val="00124B35"/>
    <w:rsid w:val="00136B2E"/>
    <w:rsid w:val="00137F34"/>
    <w:rsid w:val="00160392"/>
    <w:rsid w:val="00162433"/>
    <w:rsid w:val="001944E5"/>
    <w:rsid w:val="001A5429"/>
    <w:rsid w:val="001B678C"/>
    <w:rsid w:val="001D1C22"/>
    <w:rsid w:val="001E11F1"/>
    <w:rsid w:val="001E1E58"/>
    <w:rsid w:val="001F1E93"/>
    <w:rsid w:val="001F76AA"/>
    <w:rsid w:val="00203E77"/>
    <w:rsid w:val="002061F7"/>
    <w:rsid w:val="00206719"/>
    <w:rsid w:val="002155CC"/>
    <w:rsid w:val="00240312"/>
    <w:rsid w:val="00247B17"/>
    <w:rsid w:val="00250757"/>
    <w:rsid w:val="00252E4A"/>
    <w:rsid w:val="00260EF9"/>
    <w:rsid w:val="002642A8"/>
    <w:rsid w:val="00273484"/>
    <w:rsid w:val="0028080B"/>
    <w:rsid w:val="00290BD2"/>
    <w:rsid w:val="002955AB"/>
    <w:rsid w:val="002A137B"/>
    <w:rsid w:val="002A1540"/>
    <w:rsid w:val="002A2A9F"/>
    <w:rsid w:val="002B74D9"/>
    <w:rsid w:val="002D2831"/>
    <w:rsid w:val="002E374D"/>
    <w:rsid w:val="002E6846"/>
    <w:rsid w:val="002F7707"/>
    <w:rsid w:val="00302119"/>
    <w:rsid w:val="0031130D"/>
    <w:rsid w:val="00314A6F"/>
    <w:rsid w:val="0032318C"/>
    <w:rsid w:val="00323AA5"/>
    <w:rsid w:val="00332F60"/>
    <w:rsid w:val="00334394"/>
    <w:rsid w:val="00347AF5"/>
    <w:rsid w:val="00360F98"/>
    <w:rsid w:val="00362478"/>
    <w:rsid w:val="00374421"/>
    <w:rsid w:val="00386EC8"/>
    <w:rsid w:val="00390BFD"/>
    <w:rsid w:val="003A1203"/>
    <w:rsid w:val="003B5758"/>
    <w:rsid w:val="003C424D"/>
    <w:rsid w:val="003D59A7"/>
    <w:rsid w:val="003E78A7"/>
    <w:rsid w:val="003F0714"/>
    <w:rsid w:val="003F13B0"/>
    <w:rsid w:val="003F5F4A"/>
    <w:rsid w:val="004022EA"/>
    <w:rsid w:val="00403423"/>
    <w:rsid w:val="00410013"/>
    <w:rsid w:val="00415D79"/>
    <w:rsid w:val="004262DD"/>
    <w:rsid w:val="0042646F"/>
    <w:rsid w:val="00435096"/>
    <w:rsid w:val="004363F3"/>
    <w:rsid w:val="004411FB"/>
    <w:rsid w:val="004431AF"/>
    <w:rsid w:val="00443212"/>
    <w:rsid w:val="00492D7A"/>
    <w:rsid w:val="00493EC0"/>
    <w:rsid w:val="00495909"/>
    <w:rsid w:val="004A6956"/>
    <w:rsid w:val="004B4E95"/>
    <w:rsid w:val="004B5251"/>
    <w:rsid w:val="004C0453"/>
    <w:rsid w:val="004C7B3E"/>
    <w:rsid w:val="004F2D68"/>
    <w:rsid w:val="004F2E7A"/>
    <w:rsid w:val="005132F4"/>
    <w:rsid w:val="0051370E"/>
    <w:rsid w:val="00513832"/>
    <w:rsid w:val="00526C37"/>
    <w:rsid w:val="00533047"/>
    <w:rsid w:val="00577B45"/>
    <w:rsid w:val="005854DB"/>
    <w:rsid w:val="005919AF"/>
    <w:rsid w:val="0059608B"/>
    <w:rsid w:val="005A20E2"/>
    <w:rsid w:val="005A2500"/>
    <w:rsid w:val="005A4C16"/>
    <w:rsid w:val="005B37B0"/>
    <w:rsid w:val="005B6A1A"/>
    <w:rsid w:val="005C588A"/>
    <w:rsid w:val="005D00EC"/>
    <w:rsid w:val="005D2146"/>
    <w:rsid w:val="005F6388"/>
    <w:rsid w:val="0060358E"/>
    <w:rsid w:val="00620C22"/>
    <w:rsid w:val="00623AE1"/>
    <w:rsid w:val="006329E1"/>
    <w:rsid w:val="00633E73"/>
    <w:rsid w:val="00652EED"/>
    <w:rsid w:val="00655308"/>
    <w:rsid w:val="00657D2C"/>
    <w:rsid w:val="00664450"/>
    <w:rsid w:val="0066639C"/>
    <w:rsid w:val="00685B4E"/>
    <w:rsid w:val="006900AF"/>
    <w:rsid w:val="00691ACD"/>
    <w:rsid w:val="006936EB"/>
    <w:rsid w:val="006B2383"/>
    <w:rsid w:val="006C4E34"/>
    <w:rsid w:val="006C658F"/>
    <w:rsid w:val="006D0144"/>
    <w:rsid w:val="006D3731"/>
    <w:rsid w:val="006E3925"/>
    <w:rsid w:val="006E3FC8"/>
    <w:rsid w:val="006F14EE"/>
    <w:rsid w:val="006F38DB"/>
    <w:rsid w:val="00701A91"/>
    <w:rsid w:val="007157EF"/>
    <w:rsid w:val="007246D4"/>
    <w:rsid w:val="00731418"/>
    <w:rsid w:val="0073670F"/>
    <w:rsid w:val="007406D6"/>
    <w:rsid w:val="00740FCE"/>
    <w:rsid w:val="00753E67"/>
    <w:rsid w:val="007752F9"/>
    <w:rsid w:val="00784AB5"/>
    <w:rsid w:val="00786A80"/>
    <w:rsid w:val="00787DE8"/>
    <w:rsid w:val="007B17C4"/>
    <w:rsid w:val="007B1F5A"/>
    <w:rsid w:val="007B3AB6"/>
    <w:rsid w:val="007B5AFF"/>
    <w:rsid w:val="007B6FC7"/>
    <w:rsid w:val="007C0EBD"/>
    <w:rsid w:val="007C136F"/>
    <w:rsid w:val="007C5AF4"/>
    <w:rsid w:val="007D40E3"/>
    <w:rsid w:val="007D5767"/>
    <w:rsid w:val="007E7511"/>
    <w:rsid w:val="007F793B"/>
    <w:rsid w:val="00813EC8"/>
    <w:rsid w:val="00817F8C"/>
    <w:rsid w:val="00831024"/>
    <w:rsid w:val="0083409E"/>
    <w:rsid w:val="0083428B"/>
    <w:rsid w:val="008401FD"/>
    <w:rsid w:val="00840E53"/>
    <w:rsid w:val="00867161"/>
    <w:rsid w:val="00876F99"/>
    <w:rsid w:val="008820B3"/>
    <w:rsid w:val="00882C85"/>
    <w:rsid w:val="00886169"/>
    <w:rsid w:val="0089410F"/>
    <w:rsid w:val="00895928"/>
    <w:rsid w:val="008965F6"/>
    <w:rsid w:val="008A2B5E"/>
    <w:rsid w:val="008A4756"/>
    <w:rsid w:val="008B158C"/>
    <w:rsid w:val="008D3386"/>
    <w:rsid w:val="008D7FB1"/>
    <w:rsid w:val="008E4664"/>
    <w:rsid w:val="008F704C"/>
    <w:rsid w:val="008F77C4"/>
    <w:rsid w:val="0090206C"/>
    <w:rsid w:val="00902998"/>
    <w:rsid w:val="00912C1B"/>
    <w:rsid w:val="0092125E"/>
    <w:rsid w:val="00923373"/>
    <w:rsid w:val="00924319"/>
    <w:rsid w:val="00933F67"/>
    <w:rsid w:val="00934E73"/>
    <w:rsid w:val="009355C2"/>
    <w:rsid w:val="00950722"/>
    <w:rsid w:val="00951374"/>
    <w:rsid w:val="00952A7A"/>
    <w:rsid w:val="00974BF8"/>
    <w:rsid w:val="009A3B33"/>
    <w:rsid w:val="009A45A0"/>
    <w:rsid w:val="009A7086"/>
    <w:rsid w:val="009B0A44"/>
    <w:rsid w:val="009B35B5"/>
    <w:rsid w:val="009B4773"/>
    <w:rsid w:val="009B4827"/>
    <w:rsid w:val="009C1B53"/>
    <w:rsid w:val="009D124F"/>
    <w:rsid w:val="009D2556"/>
    <w:rsid w:val="009D72F0"/>
    <w:rsid w:val="009E18EF"/>
    <w:rsid w:val="00A01CDE"/>
    <w:rsid w:val="00A26DC9"/>
    <w:rsid w:val="00A344C3"/>
    <w:rsid w:val="00A5758A"/>
    <w:rsid w:val="00A630FD"/>
    <w:rsid w:val="00A67285"/>
    <w:rsid w:val="00A74908"/>
    <w:rsid w:val="00A82812"/>
    <w:rsid w:val="00A91213"/>
    <w:rsid w:val="00A92F11"/>
    <w:rsid w:val="00A95F2E"/>
    <w:rsid w:val="00A960DC"/>
    <w:rsid w:val="00AA29B1"/>
    <w:rsid w:val="00AA387F"/>
    <w:rsid w:val="00AA41D6"/>
    <w:rsid w:val="00AA66D7"/>
    <w:rsid w:val="00AB5AA7"/>
    <w:rsid w:val="00AC3653"/>
    <w:rsid w:val="00AC3768"/>
    <w:rsid w:val="00AC503F"/>
    <w:rsid w:val="00AD34C7"/>
    <w:rsid w:val="00AD79FA"/>
    <w:rsid w:val="00AE0241"/>
    <w:rsid w:val="00AE5008"/>
    <w:rsid w:val="00B0605D"/>
    <w:rsid w:val="00B1392B"/>
    <w:rsid w:val="00B15D22"/>
    <w:rsid w:val="00B26302"/>
    <w:rsid w:val="00B33C6A"/>
    <w:rsid w:val="00B3689A"/>
    <w:rsid w:val="00B3773C"/>
    <w:rsid w:val="00B37B3B"/>
    <w:rsid w:val="00B42D10"/>
    <w:rsid w:val="00B44C29"/>
    <w:rsid w:val="00B44C47"/>
    <w:rsid w:val="00B57756"/>
    <w:rsid w:val="00B57F4F"/>
    <w:rsid w:val="00B71619"/>
    <w:rsid w:val="00B7636D"/>
    <w:rsid w:val="00B80CF1"/>
    <w:rsid w:val="00BA0395"/>
    <w:rsid w:val="00BA2A38"/>
    <w:rsid w:val="00BA31C4"/>
    <w:rsid w:val="00BB02E6"/>
    <w:rsid w:val="00BB3A45"/>
    <w:rsid w:val="00BD0C60"/>
    <w:rsid w:val="00C17BCF"/>
    <w:rsid w:val="00C32001"/>
    <w:rsid w:val="00C3246A"/>
    <w:rsid w:val="00C57E6E"/>
    <w:rsid w:val="00C65564"/>
    <w:rsid w:val="00C73AC5"/>
    <w:rsid w:val="00C81789"/>
    <w:rsid w:val="00C850DE"/>
    <w:rsid w:val="00CA61D8"/>
    <w:rsid w:val="00CD1D98"/>
    <w:rsid w:val="00CD7B1A"/>
    <w:rsid w:val="00CE7C1E"/>
    <w:rsid w:val="00CF1267"/>
    <w:rsid w:val="00D13200"/>
    <w:rsid w:val="00D26769"/>
    <w:rsid w:val="00D27AF8"/>
    <w:rsid w:val="00D6543F"/>
    <w:rsid w:val="00D734AA"/>
    <w:rsid w:val="00D74362"/>
    <w:rsid w:val="00D74E0C"/>
    <w:rsid w:val="00D93D35"/>
    <w:rsid w:val="00D94688"/>
    <w:rsid w:val="00DB5A2E"/>
    <w:rsid w:val="00DC0528"/>
    <w:rsid w:val="00DC1104"/>
    <w:rsid w:val="00DC7466"/>
    <w:rsid w:val="00DC7E1C"/>
    <w:rsid w:val="00DE4AC7"/>
    <w:rsid w:val="00DE65A2"/>
    <w:rsid w:val="00DF2DCC"/>
    <w:rsid w:val="00E01D0E"/>
    <w:rsid w:val="00E07E1A"/>
    <w:rsid w:val="00E16215"/>
    <w:rsid w:val="00E31650"/>
    <w:rsid w:val="00E32700"/>
    <w:rsid w:val="00E35169"/>
    <w:rsid w:val="00E53724"/>
    <w:rsid w:val="00E552C8"/>
    <w:rsid w:val="00E64B75"/>
    <w:rsid w:val="00E718C8"/>
    <w:rsid w:val="00E75006"/>
    <w:rsid w:val="00E84350"/>
    <w:rsid w:val="00E85863"/>
    <w:rsid w:val="00E91AE4"/>
    <w:rsid w:val="00EA431D"/>
    <w:rsid w:val="00EB19ED"/>
    <w:rsid w:val="00EC0B2F"/>
    <w:rsid w:val="00EC4BCD"/>
    <w:rsid w:val="00EE0B8A"/>
    <w:rsid w:val="00F10CE2"/>
    <w:rsid w:val="00F217D3"/>
    <w:rsid w:val="00F26E5D"/>
    <w:rsid w:val="00F278DE"/>
    <w:rsid w:val="00F330F6"/>
    <w:rsid w:val="00F33F5E"/>
    <w:rsid w:val="00F54437"/>
    <w:rsid w:val="00F60840"/>
    <w:rsid w:val="00F75B86"/>
    <w:rsid w:val="00F77933"/>
    <w:rsid w:val="00F8411A"/>
    <w:rsid w:val="00FA54A9"/>
    <w:rsid w:val="00FC1405"/>
    <w:rsid w:val="00FC371E"/>
    <w:rsid w:val="00FD589E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F3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Ttol3">
    <w:name w:val="heading 3"/>
    <w:basedOn w:val="Normal"/>
    <w:next w:val="Normal"/>
    <w:link w:val="Ttol3C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CapaleraCar">
    <w:name w:val="Capçalera Car"/>
    <w:basedOn w:val="Lletraperdefectedelpargraf"/>
    <w:link w:val="Capalera"/>
    <w:uiPriority w:val="99"/>
    <w:rsid w:val="00A67285"/>
    <w:rPr>
      <w:rFonts w:cstheme="minorHAnsi"/>
      <w:i/>
      <w:color w:val="331D01"/>
      <w:sz w:val="24"/>
    </w:rPr>
  </w:style>
  <w:style w:type="paragraph" w:styleId="Peu">
    <w:name w:val="footer"/>
    <w:basedOn w:val="Normal"/>
    <w:link w:val="PeuC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PeuCar">
    <w:name w:val="Peu Car"/>
    <w:basedOn w:val="Lletraperdefectedelpargraf"/>
    <w:link w:val="Peu"/>
    <w:uiPriority w:val="99"/>
    <w:rsid w:val="00347AF5"/>
    <w:rPr>
      <w:color w:val="595959" w:themeColor="text1" w:themeTint="A6"/>
      <w:sz w:val="18"/>
    </w:rPr>
  </w:style>
  <w:style w:type="character" w:styleId="Textdelcontenidor">
    <w:name w:val="Placeholder Text"/>
    <w:basedOn w:val="Lletraperdefectedelpargraf"/>
    <w:uiPriority w:val="99"/>
    <w:semiHidden/>
    <w:rsid w:val="005A20E2"/>
    <w:rPr>
      <w:color w:val="808080"/>
    </w:rPr>
  </w:style>
  <w:style w:type="paragraph" w:styleId="Ttol">
    <w:name w:val="Title"/>
    <w:basedOn w:val="Normal"/>
    <w:next w:val="Normal"/>
    <w:link w:val="TtolC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tolCar">
    <w:name w:val="Subtítol Car"/>
    <w:basedOn w:val="Lletraperdefectedelpargraf"/>
    <w:link w:val="Subttol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Ttol1Car">
    <w:name w:val="Títol 1 Car"/>
    <w:basedOn w:val="Lletraperdefectedelpargraf"/>
    <w:link w:val="Ttol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Predeterminado">
    <w:name w:val="Predeterminado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Pargrafdellista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mfasisubtil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mfasi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mfasiinten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ulaambquadrcula">
    <w:name w:val="Table Grid"/>
    <w:basedOn w:val="Taula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toldelIDC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ID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Enlla">
    <w:name w:val="Hyperlink"/>
    <w:basedOn w:val="Lletraperdefectedelpargraf"/>
    <w:uiPriority w:val="99"/>
    <w:rsid w:val="001E1E58"/>
    <w:rPr>
      <w:color w:val="000000" w:themeColor="hyperlink"/>
      <w:u w:val="single"/>
    </w:rPr>
  </w:style>
  <w:style w:type="paragraph" w:styleId="ID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C136F"/>
    <w:rPr>
      <w:sz w:val="16"/>
      <w:szCs w:val="16"/>
    </w:rPr>
  </w:style>
  <w:style w:type="paragraph" w:styleId="Senseespaiat">
    <w:name w:val="No Spacing"/>
    <w:link w:val="SenseespaiatC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listaambpics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listanumerada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Textennegreta">
    <w:name w:val="Strong"/>
    <w:basedOn w:val="Lletraperdefectedelpargraf"/>
    <w:uiPriority w:val="22"/>
    <w:semiHidden/>
    <w:qFormat/>
    <w:rsid w:val="00BA31C4"/>
    <w:rPr>
      <w:b/>
      <w:bCs/>
    </w:rPr>
  </w:style>
  <w:style w:type="character" w:customStyle="1" w:styleId="Negrita">
    <w:name w:val="Negrita"/>
    <w:uiPriority w:val="1"/>
    <w:semiHidden/>
    <w:qFormat/>
    <w:rsid w:val="00BA31C4"/>
    <w:rPr>
      <w:b/>
      <w:bCs/>
    </w:rPr>
  </w:style>
  <w:style w:type="paragraph" w:styleId="Llistaambpics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Ttulodegrfico1">
    <w:name w:val="Título de gráfico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Ttulodegrfico2">
    <w:name w:val="Título de gráfico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Ttulodegrfico3">
    <w:name w:val="Título de gráfico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Ttulodegrfico4">
    <w:name w:val="Título de gráfico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Vietadegrfico">
    <w:name w:val="Viñeta de gráfico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2">
    <w:name w:val="Viñeta de gráfico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3">
    <w:name w:val="Viñeta de gráfico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4">
    <w:name w:val="Viñeta de gráfico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extodelatablagrande">
    <w:name w:val="Texto de la tabla grand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listanumerada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asilla">
    <w:name w:val="Casilla"/>
    <w:basedOn w:val="Normal"/>
    <w:qFormat/>
    <w:rsid w:val="00A6728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D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589E"/>
    <w:rPr>
      <w:color w:val="605E5C"/>
      <w:shd w:val="clear" w:color="auto" w:fill="E1DFDD"/>
    </w:rPr>
  </w:style>
  <w:style w:type="character" w:customStyle="1" w:styleId="oypena">
    <w:name w:val="oypena"/>
    <w:basedOn w:val="Lletraperdefectedelpargraf"/>
    <w:rsid w:val="00882C85"/>
  </w:style>
  <w:style w:type="character" w:customStyle="1" w:styleId="SenseespaiatCar">
    <w:name w:val="Sense espaiat Car"/>
    <w:basedOn w:val="Lletraperdefectedelpargraf"/>
    <w:link w:val="Senseespaiat"/>
    <w:uiPriority w:val="1"/>
    <w:rsid w:val="00EC0B2F"/>
    <w:rPr>
      <w:i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mailto:consellcomarcal@priorat.cat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svila@priorat.ca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13.jpeg"/><Relationship Id="rId7" Type="http://schemas.openxmlformats.org/officeDocument/2006/relationships/image" Target="media/image7.jpeg"/><Relationship Id="rId2" Type="http://schemas.openxmlformats.org/officeDocument/2006/relationships/hyperlink" Target="mailto:aodl@priorat.cat" TargetMode="External"/><Relationship Id="rId1" Type="http://schemas.openxmlformats.org/officeDocument/2006/relationships/hyperlink" Target="mailto:aodl@priorat.cat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15.jpeg"/><Relationship Id="rId4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jpeg"/><Relationship Id="rId1" Type="http://schemas.openxmlformats.org/officeDocument/2006/relationships/image" Target="media/image13.jpeg"/><Relationship Id="rId6" Type="http://schemas.openxmlformats.org/officeDocument/2006/relationships/image" Target="media/image80.jpeg"/><Relationship Id="rId5" Type="http://schemas.openxmlformats.org/officeDocument/2006/relationships/image" Target="media/image70.jpeg"/><Relationship Id="rId4" Type="http://schemas.openxmlformats.org/officeDocument/2006/relationships/image" Target="media/image6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la\AppData\Roaming\Microsoft\Templates\Lista%20de%20comprobaci&#243;n%20para%20iniciar%20una%20empresa%20desde%20c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C6284EDB347358B5353665FAC1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EBF6-0140-47E5-B9C7-1B96848C1F42}"/>
      </w:docPartPr>
      <w:docPartBody>
        <w:p w:rsidR="00F87373" w:rsidRDefault="0093521A" w:rsidP="0093521A">
          <w:pPr>
            <w:pStyle w:val="33EC6284EDB347358B5353665FAC1A2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Escriure tasca a desenvolupar en el lloc de treball ofert</w:t>
          </w:r>
        </w:p>
      </w:docPartBody>
    </w:docPart>
    <w:docPart>
      <w:docPartPr>
        <w:name w:val="C3FC9360480F4B5698BCDBB4A852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79B8-64FE-46C6-9BBE-CEBA97FFE17D}"/>
      </w:docPartPr>
      <w:docPartBody>
        <w:p w:rsidR="00F87373" w:rsidRDefault="0093521A" w:rsidP="0093521A">
          <w:pPr>
            <w:pStyle w:val="C3FC9360480F4B5698BCDBB4A852578B4"/>
          </w:pPr>
          <w:r w:rsidRPr="00831024">
            <w:rPr>
              <w:rStyle w:val="Textdelcontenidor"/>
              <w:i/>
              <w:iCs/>
              <w:color w:val="FF0000"/>
            </w:rPr>
            <w:t>12 o 14</w:t>
          </w:r>
          <w:r>
            <w:rPr>
              <w:rStyle w:val="Textdelcontenidor"/>
              <w:i/>
              <w:iCs/>
              <w:color w:val="FF0000"/>
            </w:rPr>
            <w:t xml:space="preserve"> pagues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</w:rPr>
            <w:t>OBLIGATORI</w:t>
          </w:r>
        </w:p>
      </w:docPartBody>
    </w:docPart>
    <w:docPart>
      <w:docPartPr>
        <w:name w:val="D1E53E64A63C42B78BF01182428C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3AA3-8229-44FE-8B54-9B3F11FF2B91}"/>
      </w:docPartPr>
      <w:docPartBody>
        <w:p w:rsidR="00F87373" w:rsidRDefault="0093521A" w:rsidP="0093521A">
          <w:pPr>
            <w:pStyle w:val="D1E53E64A63C42B78BF01182428CF47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Ex</w:t>
          </w:r>
          <w:r>
            <w:rPr>
              <w:rStyle w:val="Textdelcontenidor"/>
              <w:i/>
              <w:iCs/>
              <w:color w:val="FF0000"/>
              <w:lang w:val="ca-ES"/>
            </w:rPr>
            <w:t>.</w:t>
          </w:r>
          <w:r w:rsidRPr="004F2E7A">
            <w:rPr>
              <w:rStyle w:val="Textdelcontenidor"/>
              <w:i/>
              <w:iCs/>
              <w:color w:val="FF0000"/>
              <w:lang w:val="ca-ES"/>
            </w:rPr>
            <w:t>: 40 h setmanals</w:t>
          </w:r>
          <w:r>
            <w:rPr>
              <w:rStyle w:val="Textdelcontenidor"/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02769AC24A1D4ECB972181B2E967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04C-2431-4F0C-804C-ADF0306DDFD2}"/>
      </w:docPartPr>
      <w:docPartBody>
        <w:p w:rsidR="00B27C4B" w:rsidRDefault="0093521A" w:rsidP="0093521A">
          <w:pPr>
            <w:pStyle w:val="02769AC24A1D4ECB972181B2E967613C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E34D2CB403C447C5AD3C1BE9D9EC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49C-D983-4C02-8F7D-D5F1D55544FE}"/>
      </w:docPartPr>
      <w:docPartBody>
        <w:p w:rsidR="00B27C4B" w:rsidRDefault="0093521A" w:rsidP="0093521A">
          <w:pPr>
            <w:pStyle w:val="E34D2CB403C447C5AD3C1BE9D9EC64A34"/>
          </w:pPr>
          <w:r w:rsidRPr="004F2E7A">
            <w:rPr>
              <w:i/>
              <w:iCs/>
              <w:color w:val="FF0000"/>
              <w:lang w:val="ca-ES"/>
            </w:rPr>
            <w:t>Especificar requisits del lloc de treball</w:t>
          </w:r>
        </w:p>
      </w:docPartBody>
    </w:docPart>
    <w:docPart>
      <w:docPartPr>
        <w:name w:val="C4EC2150018C4011A25381389304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BCB9-5B62-42D7-8CA6-A6941EB55EB3}"/>
      </w:docPartPr>
      <w:docPartBody>
        <w:p w:rsidR="00B27C4B" w:rsidRDefault="0093521A" w:rsidP="0093521A">
          <w:pPr>
            <w:pStyle w:val="C4EC2150018C4011A2538138930410824"/>
          </w:pPr>
          <w:r w:rsidRPr="009C4721">
            <w:rPr>
              <w:i/>
              <w:iCs/>
              <w:color w:val="FF0000"/>
              <w:lang w:val="ca-ES"/>
            </w:rPr>
            <w:t>Ex</w:t>
          </w:r>
          <w:r>
            <w:rPr>
              <w:i/>
              <w:iCs/>
              <w:color w:val="FF0000"/>
              <w:lang w:val="ca-ES"/>
            </w:rPr>
            <w:t>.</w:t>
          </w:r>
          <w:r w:rsidRPr="009C4721">
            <w:rPr>
              <w:i/>
              <w:iCs/>
              <w:color w:val="FF0000"/>
              <w:lang w:val="ca-ES"/>
            </w:rPr>
            <w:t>: 1.500 € / mes</w:t>
          </w:r>
          <w:r>
            <w:rPr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53F6A985121247808D5CC175FF0B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7EFA-9E18-46D6-BF12-60F17874FECB}"/>
      </w:docPartPr>
      <w:docPartBody>
        <w:p w:rsidR="00F01528" w:rsidRDefault="0093521A" w:rsidP="0093521A">
          <w:pPr>
            <w:pStyle w:val="53F6A985121247808D5CC175FF0B5F954"/>
          </w:pPr>
          <w:r w:rsidRPr="00FA54A9">
            <w:rPr>
              <w:i/>
              <w:iCs/>
              <w:color w:val="FF0000"/>
              <w:sz w:val="22"/>
              <w:szCs w:val="20"/>
            </w:rPr>
            <w:t xml:space="preserve">Escriure </w:t>
          </w:r>
          <w:r w:rsidRPr="00FA54A9">
            <w:rPr>
              <w:b/>
              <w:bCs/>
              <w:i/>
              <w:iCs/>
              <w:color w:val="FF0000"/>
              <w:sz w:val="22"/>
              <w:szCs w:val="20"/>
            </w:rPr>
            <w:t>CORREU ELECTRÒNIC</w:t>
          </w:r>
          <w:r w:rsidRPr="00FA54A9">
            <w:rPr>
              <w:i/>
              <w:iCs/>
              <w:color w:val="FF0000"/>
              <w:sz w:val="22"/>
              <w:szCs w:val="20"/>
            </w:rPr>
            <w:t xml:space="preserve"> on rebre els CV</w:t>
          </w:r>
        </w:p>
      </w:docPartBody>
    </w:docPart>
    <w:docPart>
      <w:docPartPr>
        <w:name w:val="6FCD1141FC934AAC8E85B1D5D69F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2155-BDAB-4750-8497-E4441018A065}"/>
      </w:docPartPr>
      <w:docPartBody>
        <w:p w:rsidR="00F01528" w:rsidRDefault="0093521A" w:rsidP="0093521A">
          <w:pPr>
            <w:pStyle w:val="6FCD1141FC934AAC8E85B1D5D69FD7594"/>
          </w:pPr>
          <w:r>
            <w:rPr>
              <w:i/>
              <w:iCs/>
              <w:color w:val="FF0000"/>
            </w:rPr>
            <w:t>ESCRIURE PERFIL DEMANDAT</w:t>
          </w:r>
        </w:p>
      </w:docPartBody>
    </w:docPart>
    <w:docPart>
      <w:docPartPr>
        <w:name w:val="0823F36068D348A9958722D069E48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181C-3E44-4785-8F40-C5360C366747}"/>
      </w:docPartPr>
      <w:docPartBody>
        <w:p w:rsidR="004E29B2" w:rsidRDefault="0093521A" w:rsidP="0093521A">
          <w:pPr>
            <w:pStyle w:val="0823F36068D348A9958722D069E48D844"/>
          </w:pPr>
          <w:r w:rsidRPr="00AB09D2">
            <w:t xml:space="preserve"> </w:t>
          </w:r>
          <w:r w:rsidRPr="00934E73">
            <w:rPr>
              <w:i/>
              <w:iCs/>
              <w:color w:val="FF0000"/>
            </w:rPr>
            <w:t>NOM DE L’EMP</w:t>
          </w:r>
          <w:r>
            <w:rPr>
              <w:i/>
              <w:iCs/>
              <w:color w:val="FF0000"/>
            </w:rPr>
            <w:t>R</w:t>
          </w:r>
          <w:r w:rsidRPr="00934E73">
            <w:rPr>
              <w:i/>
              <w:iCs/>
              <w:color w:val="FF0000"/>
            </w:rPr>
            <w:t>ESA</w:t>
          </w:r>
          <w:r w:rsidRPr="00934E73">
            <w:rPr>
              <w:color w:val="FF0000"/>
            </w:rPr>
            <w:t xml:space="preserve"> </w:t>
          </w:r>
          <w:r w:rsidRPr="00934E73">
            <w:rPr>
              <w:color w:val="FF0000"/>
              <w:sz w:val="16"/>
              <w:szCs w:val="14"/>
            </w:rPr>
            <w:t xml:space="preserve">en cas de no especificar el nom, </w:t>
          </w:r>
          <w:r>
            <w:rPr>
              <w:color w:val="FF0000"/>
              <w:sz w:val="16"/>
              <w:szCs w:val="14"/>
            </w:rPr>
            <w:t>indicar una alternativa</w:t>
          </w:r>
        </w:p>
      </w:docPartBody>
    </w:docPart>
    <w:docPart>
      <w:docPartPr>
        <w:name w:val="CE0DA6350AD64136855F01A11AA7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F5E6-E1FD-43F9-8AF1-23ED0C2B4B9A}"/>
      </w:docPartPr>
      <w:docPartBody>
        <w:p w:rsidR="00E86467" w:rsidRDefault="0093521A" w:rsidP="0093521A">
          <w:pPr>
            <w:pStyle w:val="CE0DA6350AD64136855F01A11AA753FA4"/>
          </w:pPr>
          <w:r w:rsidRPr="00A82812">
            <w:rPr>
              <w:i/>
              <w:iCs/>
              <w:color w:val="FF0000"/>
              <w:sz w:val="28"/>
              <w:szCs w:val="24"/>
            </w:rPr>
            <w:t>Especificar MUNICIPI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7255BA86C9BD468CAE65B9ACEA46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1CA2-4384-427B-A71C-1B4395623B5C}"/>
      </w:docPartPr>
      <w:docPartBody>
        <w:p w:rsidR="004B2EC0" w:rsidRDefault="0093521A" w:rsidP="0093521A">
          <w:pPr>
            <w:pStyle w:val="7255BA86C9BD468CAE65B9ACEA46AD06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fiscal de l’empresa</w:t>
          </w:r>
        </w:p>
      </w:docPartBody>
    </w:docPart>
    <w:docPart>
      <w:docPartPr>
        <w:name w:val="B4C8074A93914964B26510F545EA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A1C9-08B0-49EA-B391-A819426C1275}"/>
      </w:docPartPr>
      <w:docPartBody>
        <w:p w:rsidR="004B2EC0" w:rsidRDefault="0093521A" w:rsidP="0093521A">
          <w:pPr>
            <w:pStyle w:val="B4C8074A93914964B26510F545EABEDD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nif de l’em</w:t>
          </w:r>
          <w:r>
            <w:rPr>
              <w:i/>
              <w:iCs/>
              <w:color w:val="FF0000"/>
              <w:sz w:val="22"/>
              <w:szCs w:val="20"/>
              <w:lang w:val="ca-ES"/>
            </w:rPr>
            <w:t>pres</w:t>
          </w: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a</w:t>
          </w:r>
        </w:p>
      </w:docPartBody>
    </w:docPart>
    <w:docPart>
      <w:docPartPr>
        <w:name w:val="32C45D243EBB4E49A95EEFABDFDD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4E50-C248-4F33-ABAC-37FE18A09CC1}"/>
      </w:docPartPr>
      <w:docPartBody>
        <w:p w:rsidR="004B2EC0" w:rsidRDefault="0093521A" w:rsidP="0093521A">
          <w:pPr>
            <w:pStyle w:val="32C45D243EBB4E49A95EEFABDFDD3114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del municipi on es desenvoluparà el treball</w:t>
          </w:r>
        </w:p>
      </w:docPartBody>
    </w:docPart>
    <w:docPart>
      <w:docPartPr>
        <w:name w:val="F1466D37469446C9828C366CB7B6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E9B4-66BA-495C-8726-F3D16C10B1DD}"/>
      </w:docPartPr>
      <w:docPartBody>
        <w:p w:rsidR="004B2EC0" w:rsidRDefault="0093521A" w:rsidP="0093521A">
          <w:pPr>
            <w:pStyle w:val="F1466D37469446C9828C366CB7B61B8B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on es troba l’empresa</w:t>
          </w:r>
          <w:r w:rsidRPr="00022E31">
            <w:rPr>
              <w:rStyle w:val="Textdelcontenidor"/>
              <w:color w:val="FF0000"/>
              <w:sz w:val="22"/>
              <w:szCs w:val="20"/>
            </w:rPr>
            <w:t xml:space="preserve"> </w:t>
          </w:r>
        </w:p>
      </w:docPartBody>
    </w:docPart>
    <w:docPart>
      <w:docPartPr>
        <w:name w:val="2C72CFCFB7D24296AA048832B825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46C9-4DE8-4A31-9A0C-EA6042704CA6}"/>
      </w:docPartPr>
      <w:docPartBody>
        <w:p w:rsidR="004B2EC0" w:rsidRDefault="0093521A" w:rsidP="0093521A">
          <w:pPr>
            <w:pStyle w:val="2C72CFCFB7D24296AA048832B8251D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telèfon</w:t>
          </w:r>
        </w:p>
      </w:docPartBody>
    </w:docPart>
    <w:docPart>
      <w:docPartPr>
        <w:name w:val="6A228A74D7F74195AB87F5F0F769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0C3C-CF61-45B0-9F00-8D28639E5569}"/>
      </w:docPartPr>
      <w:docPartBody>
        <w:p w:rsidR="004B2EC0" w:rsidRDefault="0093521A" w:rsidP="0093521A">
          <w:pPr>
            <w:pStyle w:val="6A228A74D7F74195AB87F5F0F769C259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electrònica</w:t>
          </w:r>
        </w:p>
      </w:docPartBody>
    </w:docPart>
    <w:docPart>
      <w:docPartPr>
        <w:name w:val="2A0C224449774C8B89BB3CD7E4D9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A16E-68F1-4E4B-A3FE-B550263AD70C}"/>
      </w:docPartPr>
      <w:docPartBody>
        <w:p w:rsidR="004B2EC0" w:rsidRDefault="0093521A" w:rsidP="0093521A">
          <w:pPr>
            <w:pStyle w:val="2A0C224449774C8B89BB3CD7E4D9369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Nom de la persona de contacte</w:t>
          </w:r>
        </w:p>
      </w:docPartBody>
    </w:docPart>
    <w:docPart>
      <w:docPartPr>
        <w:name w:val="5F8F3B9562EC430F9D30C9A61ABB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7468-2D72-4E8F-BA3E-A174B52999C7}"/>
      </w:docPartPr>
      <w:docPartBody>
        <w:p w:rsidR="004B2EC0" w:rsidRDefault="0093521A" w:rsidP="0093521A">
          <w:pPr>
            <w:pStyle w:val="5F8F3B9562EC430F9D30C9A61ABBB36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Telèfon de contacte</w:t>
          </w:r>
        </w:p>
      </w:docPartBody>
    </w:docPart>
    <w:docPart>
      <w:docPartPr>
        <w:name w:val="CB07A24B0A4D431AAE59CE1768F1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5DF2-FFF0-4C9E-A4E1-0E974FA9AF46}"/>
      </w:docPartPr>
      <w:docPartBody>
        <w:p w:rsidR="004B2EC0" w:rsidRDefault="0093521A" w:rsidP="0093521A">
          <w:pPr>
            <w:pStyle w:val="CB07A24B0A4D431AAE59CE1768F19A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càrrec de la persona de contacte</w:t>
          </w:r>
        </w:p>
      </w:docPartBody>
    </w:docPart>
    <w:docPart>
      <w:docPartPr>
        <w:name w:val="4BE07E06F08D4E9D823DE7B1DFD3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AE62-3E61-4CA5-BDDA-81069B64FD85}"/>
      </w:docPartPr>
      <w:docPartBody>
        <w:p w:rsidR="004B2EC0" w:rsidRDefault="0093521A" w:rsidP="0093521A">
          <w:pPr>
            <w:pStyle w:val="4BE07E06F08D4E9D823DE7B1DFD3B381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Si és la mateixa que anteriorment, no cal especificar</w:t>
          </w:r>
        </w:p>
      </w:docPartBody>
    </w:docPart>
    <w:docPart>
      <w:docPartPr>
        <w:name w:val="46C77D3CD9214E9DADEC3DFB396D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0401-D8C8-45C9-BF2C-2674EE535E7C}"/>
      </w:docPartPr>
      <w:docPartBody>
        <w:p w:rsidR="004B2EC0" w:rsidRDefault="0093521A" w:rsidP="0093521A">
          <w:pPr>
            <w:pStyle w:val="46C77D3CD9214E9DADEC3DFB396D6B2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 xml:space="preserve">Especificar data del dia que </w:t>
          </w:r>
          <w:r>
            <w:rPr>
              <w:rStyle w:val="Textdelcontenidor"/>
              <w:i/>
              <w:iCs/>
              <w:color w:val="FF0000"/>
              <w:sz w:val="22"/>
              <w:szCs w:val="20"/>
            </w:rPr>
            <w:t>e</w:t>
          </w: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 redacta aquest document</w:t>
          </w:r>
        </w:p>
      </w:docPartBody>
    </w:docPart>
    <w:docPart>
      <w:docPartPr>
        <w:name w:val="FECB4BA38008496E988C3D893281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C7DD-F125-4C25-BD71-49E75D57AD93}"/>
      </w:docPartPr>
      <w:docPartBody>
        <w:p w:rsidR="00122990" w:rsidRDefault="0093521A" w:rsidP="0093521A">
          <w:pPr>
            <w:pStyle w:val="FECB4BA38008496E988C3D893281DC42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comercial de l’empresa</w:t>
          </w:r>
        </w:p>
      </w:docPartBody>
    </w:docPart>
    <w:docPart>
      <w:docPartPr>
        <w:name w:val="6C415489417045DCB136DF0573BD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5B84-ACB7-4702-B192-784011E4D7F1}"/>
      </w:docPartPr>
      <w:docPartBody>
        <w:p w:rsidR="00122990" w:rsidRDefault="0093521A" w:rsidP="0093521A">
          <w:pPr>
            <w:pStyle w:val="6C415489417045DCB136DF0573BD4CDB4"/>
          </w:pPr>
          <w:r w:rsidRPr="000C40D0">
            <w:rPr>
              <w:rStyle w:val="Textdelcontenidor"/>
              <w:i/>
              <w:iCs/>
              <w:color w:val="FF0000"/>
              <w:sz w:val="22"/>
              <w:szCs w:val="20"/>
            </w:rPr>
            <w:t>Exemple: 1, 2, …</w:t>
          </w:r>
        </w:p>
      </w:docPartBody>
    </w:docPart>
    <w:docPart>
      <w:docPartPr>
        <w:name w:val="5CC8E90D77344BA6AA4C9F796C32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4297-7F9C-43DC-9C12-DE6E4474F083}"/>
      </w:docPartPr>
      <w:docPartBody>
        <w:p w:rsidR="00E9570F" w:rsidRDefault="0093521A" w:rsidP="0093521A">
          <w:pPr>
            <w:pStyle w:val="5CC8E90D77344BA6AA4C9F796C32364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43A9BB45683A464581EDCF214528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7354-6D6D-4570-8A60-798531EC7587}"/>
      </w:docPartPr>
      <w:docPartBody>
        <w:p w:rsidR="00E9570F" w:rsidRDefault="0093521A" w:rsidP="0093521A">
          <w:pPr>
            <w:pStyle w:val="43A9BB45683A464581EDCF214528B28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30A4EBDC9A54E10BB5751599691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595A-ADA6-4A12-BB86-4F5F26E3B4BE}"/>
      </w:docPartPr>
      <w:docPartBody>
        <w:p w:rsidR="00E9570F" w:rsidRDefault="0093521A" w:rsidP="0093521A">
          <w:pPr>
            <w:pStyle w:val="C30A4EBDC9A54E10BB5751599691DEFA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742A6E03124049DF931438E037BA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C17C-7DCC-4B0B-ABBC-4C1E887131B4}"/>
      </w:docPartPr>
      <w:docPartBody>
        <w:p w:rsidR="00E9570F" w:rsidRDefault="0093521A" w:rsidP="0093521A">
          <w:pPr>
            <w:pStyle w:val="742A6E03124049DF931438E037BAA8F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3F254361AA24C15AEBD4A16D03D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7F7C-FA62-400A-8338-90BB7F3E0B7C}"/>
      </w:docPartPr>
      <w:docPartBody>
        <w:p w:rsidR="00E9570F" w:rsidRDefault="0093521A" w:rsidP="0093521A">
          <w:pPr>
            <w:pStyle w:val="F3F254361AA24C15AEBD4A16D03D9E5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57B000B795A4B68AAFF942FA480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A989-F8DD-4DF3-B1EC-4553BC4C950C}"/>
      </w:docPartPr>
      <w:docPartBody>
        <w:p w:rsidR="00E9570F" w:rsidRDefault="0093521A" w:rsidP="0093521A">
          <w:pPr>
            <w:pStyle w:val="C57B000B795A4B68AAFF942FA48051CD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BB6629311D64FACB97ADCFB165E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DD8C-AAF5-403B-B3A4-A22FFE681484}"/>
      </w:docPartPr>
      <w:docPartBody>
        <w:p w:rsidR="00FB633F" w:rsidRDefault="0093521A" w:rsidP="0093521A">
          <w:pPr>
            <w:pStyle w:val="FBB6629311D64FACB97ADCFB165E54645"/>
          </w:pPr>
          <w:r>
            <w:rPr>
              <w:i/>
              <w:iCs/>
              <w:color w:val="FF0000"/>
            </w:rPr>
            <w:t>Ex.: Completa / Parcial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73D5E0C5C9B44B981036B99B9DC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A8F2-7084-4558-8982-D03F2AFFDA16}"/>
      </w:docPartPr>
      <w:docPartBody>
        <w:p w:rsidR="00FB633F" w:rsidRDefault="0093521A" w:rsidP="0093521A">
          <w:pPr>
            <w:pStyle w:val="E73D5E0C5C9B44B981036B99B9DCA4C15"/>
          </w:pPr>
          <w:r>
            <w:rPr>
              <w:i/>
              <w:iCs/>
              <w:color w:val="FF0000"/>
            </w:rPr>
            <w:t>Ex.:Indefinit/Temporal/…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931CE3B9C8A468FA830D18B2B06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2F1F-19A1-4539-8173-A6349D062301}"/>
      </w:docPartPr>
      <w:docPartBody>
        <w:p w:rsidR="00FB633F" w:rsidRDefault="0093521A" w:rsidP="0093521A">
          <w:pPr>
            <w:pStyle w:val="E931CE3B9C8A468FA830D18B2B0675B35"/>
          </w:pPr>
          <w:r>
            <w:t xml:space="preserve"> </w:t>
          </w:r>
          <w:r w:rsidRPr="00B42D10">
            <w:rPr>
              <w:i/>
              <w:iCs/>
              <w:color w:val="FF0000"/>
            </w:rPr>
            <w:t>Ex</w:t>
          </w:r>
          <w:r>
            <w:rPr>
              <w:i/>
              <w:iCs/>
              <w:color w:val="FF0000"/>
            </w:rPr>
            <w:t>.</w:t>
          </w:r>
          <w:r w:rsidRPr="00B42D10">
            <w:rPr>
              <w:i/>
              <w:iCs/>
              <w:color w:val="FF0000"/>
            </w:rPr>
            <w:t xml:space="preserve">: de </w:t>
          </w:r>
          <w:r>
            <w:rPr>
              <w:i/>
              <w:iCs/>
              <w:color w:val="FF0000"/>
            </w:rPr>
            <w:t xml:space="preserve">8 </w:t>
          </w:r>
          <w:r w:rsidRPr="00B42D10">
            <w:rPr>
              <w:i/>
              <w:iCs/>
              <w:color w:val="FF0000"/>
            </w:rPr>
            <w:t>h a 1</w:t>
          </w:r>
          <w:r>
            <w:rPr>
              <w:i/>
              <w:iCs/>
              <w:color w:val="FF0000"/>
            </w:rPr>
            <w:t xml:space="preserve">5 </w:t>
          </w:r>
          <w:r w:rsidRPr="00B42D10">
            <w:rPr>
              <w:i/>
              <w:iCs/>
              <w:color w:val="FF0000"/>
            </w:rPr>
            <w:t>h</w:t>
          </w:r>
          <w:r>
            <w:rPr>
              <w:i/>
              <w:iCs/>
              <w:color w:val="FF0000"/>
            </w:rPr>
            <w:t xml:space="preserve">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8A4"/>
    <w:multiLevelType w:val="multilevel"/>
    <w:tmpl w:val="379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FD134B"/>
    <w:multiLevelType w:val="multilevel"/>
    <w:tmpl w:val="A80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271BB4"/>
    <w:multiLevelType w:val="multilevel"/>
    <w:tmpl w:val="0512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9E0258"/>
    <w:multiLevelType w:val="multilevel"/>
    <w:tmpl w:val="24C2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782A82"/>
    <w:multiLevelType w:val="multilevel"/>
    <w:tmpl w:val="F6D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9C7B98"/>
    <w:multiLevelType w:val="multilevel"/>
    <w:tmpl w:val="7BB2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DA094E"/>
    <w:multiLevelType w:val="multilevel"/>
    <w:tmpl w:val="6938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2F5920"/>
    <w:multiLevelType w:val="multilevel"/>
    <w:tmpl w:val="B95E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214503"/>
    <w:multiLevelType w:val="multilevel"/>
    <w:tmpl w:val="AF98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1F2B00"/>
    <w:multiLevelType w:val="multilevel"/>
    <w:tmpl w:val="9080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6763">
    <w:abstractNumId w:val="9"/>
  </w:num>
  <w:num w:numId="2" w16cid:durableId="545215408">
    <w:abstractNumId w:val="5"/>
  </w:num>
  <w:num w:numId="3" w16cid:durableId="1855219482">
    <w:abstractNumId w:val="3"/>
  </w:num>
  <w:num w:numId="4" w16cid:durableId="285621067">
    <w:abstractNumId w:val="0"/>
  </w:num>
  <w:num w:numId="5" w16cid:durableId="485366029">
    <w:abstractNumId w:val="2"/>
  </w:num>
  <w:num w:numId="6" w16cid:durableId="933249429">
    <w:abstractNumId w:val="7"/>
  </w:num>
  <w:num w:numId="7" w16cid:durableId="685592964">
    <w:abstractNumId w:val="4"/>
  </w:num>
  <w:num w:numId="8" w16cid:durableId="305941948">
    <w:abstractNumId w:val="6"/>
  </w:num>
  <w:num w:numId="9" w16cid:durableId="1897007195">
    <w:abstractNumId w:val="8"/>
  </w:num>
  <w:num w:numId="10" w16cid:durableId="70571781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61"/>
    <w:rsid w:val="00053805"/>
    <w:rsid w:val="00071654"/>
    <w:rsid w:val="00101758"/>
    <w:rsid w:val="0011688B"/>
    <w:rsid w:val="00122990"/>
    <w:rsid w:val="001B678C"/>
    <w:rsid w:val="002C5661"/>
    <w:rsid w:val="002F7707"/>
    <w:rsid w:val="004257F0"/>
    <w:rsid w:val="004B2EC0"/>
    <w:rsid w:val="004E29B2"/>
    <w:rsid w:val="0051370E"/>
    <w:rsid w:val="0059608B"/>
    <w:rsid w:val="005F706F"/>
    <w:rsid w:val="006F14EE"/>
    <w:rsid w:val="00840E53"/>
    <w:rsid w:val="008D081A"/>
    <w:rsid w:val="0093521A"/>
    <w:rsid w:val="00AB5AA7"/>
    <w:rsid w:val="00B27C4B"/>
    <w:rsid w:val="00B35E21"/>
    <w:rsid w:val="00CA3B4E"/>
    <w:rsid w:val="00E07E1A"/>
    <w:rsid w:val="00E86467"/>
    <w:rsid w:val="00E9570F"/>
    <w:rsid w:val="00ED76C7"/>
    <w:rsid w:val="00F01528"/>
    <w:rsid w:val="00F87373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3521A"/>
    <w:rPr>
      <w:color w:val="808080"/>
    </w:rPr>
  </w:style>
  <w:style w:type="character" w:styleId="Enlla">
    <w:name w:val="Hyperlink"/>
    <w:basedOn w:val="Lletraperdefectedelpargraf"/>
    <w:uiPriority w:val="99"/>
    <w:semiHidden/>
    <w:rsid w:val="00F01528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rsid w:val="00B27C4B"/>
    <w:pPr>
      <w:tabs>
        <w:tab w:val="center" w:pos="4844"/>
        <w:tab w:val="right" w:pos="9689"/>
      </w:tabs>
      <w:spacing w:after="600" w:line="288" w:lineRule="auto"/>
    </w:pPr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B27C4B"/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paragraph" w:customStyle="1" w:styleId="FECB4BA38008496E988C3D893281DC424">
    <w:name w:val="FECB4BA38008496E988C3D893281DC42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4">
    <w:name w:val="7255BA86C9BD468CAE65B9ACEA46AD06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4">
    <w:name w:val="B4C8074A93914964B26510F545EABEDD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4">
    <w:name w:val="32C45D243EBB4E49A95EEFABDFDD311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4">
    <w:name w:val="F1466D37469446C9828C366CB7B61B8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4">
    <w:name w:val="2C72CFCFB7D24296AA048832B8251D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4">
    <w:name w:val="6A228A74D7F74195AB87F5F0F769C259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4">
    <w:name w:val="2A0C224449774C8B89BB3CD7E4D9369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4">
    <w:name w:val="5F8F3B9562EC430F9D30C9A61ABBB36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4">
    <w:name w:val="CB07A24B0A4D431AAE59CE1768F19A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4">
    <w:name w:val="4BE07E06F08D4E9D823DE7B1DFD3B381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4">
    <w:name w:val="46C77D3CD9214E9DADEC3DFB396D6B2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4">
    <w:name w:val="6C415489417045DCB136DF0573BD4CD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4">
    <w:name w:val="6FCD1141FC934AAC8E85B1D5D69FD7594"/>
    <w:rsid w:val="0093521A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4">
    <w:name w:val="0823F36068D348A9958722D069E48D8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4">
    <w:name w:val="CE0DA6350AD64136855F01A11AA753FA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4">
    <w:name w:val="33EC6284EDB347358B5353665FAC1A29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4">
    <w:name w:val="43A9BB45683A464581EDCF214528B280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4">
    <w:name w:val="C30A4EBDC9A54E10BB5751599691DEFA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4">
    <w:name w:val="5CC8E90D77344BA6AA4C9F796C323640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4">
    <w:name w:val="02769AC24A1D4ECB972181B2E967613C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4">
    <w:name w:val="E34D2CB403C447C5AD3C1BE9D9EC64A3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4">
    <w:name w:val="742A6E03124049DF931438E037BAA8F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4">
    <w:name w:val="F3F254361AA24C15AEBD4A16D03D9E5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4">
    <w:name w:val="C57B000B795A4B68AAFF942FA48051CD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5">
    <w:name w:val="E73D5E0C5C9B44B981036B99B9DCA4C1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5">
    <w:name w:val="FBB6629311D64FACB97ADCFB165E5464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4">
    <w:name w:val="C4EC2150018C4011A25381389304108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4">
    <w:name w:val="C3FC9360480F4B5698BCDBB4A852578B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4">
    <w:name w:val="D1E53E64A63C42B78BF01182428CF479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5">
    <w:name w:val="E931CE3B9C8A468FA830D18B2B0675B3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4">
    <w:name w:val="53F6A985121247808D5CC175FF0B5F95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A787E-1870-47D5-84F4-AB97E2E4A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comprobación para iniciar una empresa desde casa</Template>
  <TotalTime>0</TotalTime>
  <Pages>3</Pages>
  <Words>789</Words>
  <Characters>4341</Characters>
  <Application>Microsoft Office Word</Application>
  <DocSecurity>8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2024-04-12T10:06:00Z</dcterms:created>
  <dcterms:modified xsi:type="dcterms:W3CDTF">2025-03-13T12:52:00Z</dcterms:modified>
  <cp:contentStatus>[Escriuse nom d’empr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